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标段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（项目编号: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标段编号：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25062207"/>
    <w:rsid w:val="651F582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点心</cp:lastModifiedBy>
  <dcterms:modified xsi:type="dcterms:W3CDTF">2020-07-09T01:24:59Z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