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0D6E1646"/>
    <w:rsid w:val="15367F99"/>
    <w:rsid w:val="174B73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5</TotalTime>
  <ScaleCrop>false</ScaleCrop>
  <LinksUpToDate>false</LinksUpToDate>
  <CharactersWithSpaces>313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尘</cp:lastModifiedBy>
  <cp:lastPrinted>2022-04-26T01:50:54Z</cp:lastPrinted>
  <dcterms:modified xsi:type="dcterms:W3CDTF">2022-04-26T01:50:57Z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D2720740E4304EABB68C9696711EDBE4</vt:lpwstr>
  </property>
</Properties>
</file>