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273F7E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139</Words>
  <Characters>139</Characters>
  <Lines>0</Lines>
  <Paragraphs>0</Paragraphs>
  <TotalTime>0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点心</cp:lastModifiedBy>
  <cp:lastPrinted>2022-04-11T01:53:25Z</cp:lastPrinted>
  <dcterms:modified xsi:type="dcterms:W3CDTF">2022-04-11T01:53:37Z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B868B366AE41437D84D2B1FFA5612272</vt:lpwstr>
  </property>
</Properties>
</file>