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采购项目（项目编号:         ），领取采购文件相关事宜，请贵单位予以办理。由此产生的法律责任由本单位承担。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>
      <w:pPr>
        <w:pStyle w:val="2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5"/>
        <w:tblW w:w="84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>
      <w:pPr>
        <w:spacing w:line="360" w:lineRule="auto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7F99"/>
    <w:rsid w:val="15367F99"/>
    <w:rsid w:val="30DB5C7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Administrator</cp:lastModifiedBy>
  <dcterms:modified xsi:type="dcterms:W3CDTF">2019-05-06T14:53:33Z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