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91" w:rsidRDefault="00DA2691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2691" w:rsidRDefault="008863A0">
      <w:pPr>
        <w:spacing w:line="360" w:lineRule="auto"/>
        <w:ind w:rightChars="43" w:right="9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  绍  信</w:t>
      </w:r>
    </w:p>
    <w:p w:rsidR="00DA2691" w:rsidRDefault="00DA269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2691" w:rsidRDefault="008863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兹介绍我单位</w:t>
      </w:r>
      <w:r w:rsidR="00004949" w:rsidRPr="0000494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同志赴贵单位办理</w:t>
      </w:r>
      <w:r w:rsidR="00004949" w:rsidRPr="0000494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采购项目（项目编号:</w:t>
      </w:r>
      <w:r w:rsidRPr="0000494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="00004949" w:rsidRPr="0000494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），领取采购文件相关事宜，请贵单位予以办理。由此产生的法律责任由本单位承担。</w:t>
      </w:r>
    </w:p>
    <w:p w:rsidR="00DA2691" w:rsidRDefault="008863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领取人姓名：</w:t>
      </w:r>
    </w:p>
    <w:p w:rsidR="00DA2691" w:rsidRDefault="008863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领取人身份证号：</w:t>
      </w:r>
    </w:p>
    <w:p w:rsidR="00DA2691" w:rsidRDefault="008863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领取人联系电话：</w:t>
      </w:r>
    </w:p>
    <w:p w:rsidR="00DA2691" w:rsidRDefault="008863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领取人电子邮箱：</w:t>
      </w:r>
    </w:p>
    <w:p w:rsidR="00DA2691" w:rsidRDefault="008863A0">
      <w:pPr>
        <w:pStyle w:val="a3"/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领取人身份证复印件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3"/>
        <w:gridCol w:w="4213"/>
      </w:tblGrid>
      <w:tr w:rsidR="00DA2691">
        <w:trPr>
          <w:cantSplit/>
          <w:trHeight w:val="3118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691" w:rsidRDefault="00DA2691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691" w:rsidRDefault="00DA2691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:rsidR="00DA2691" w:rsidRDefault="00DA269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A2691" w:rsidRDefault="008863A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单位：  （公章）         </w:t>
      </w:r>
    </w:p>
    <w:p w:rsidR="00DA2691" w:rsidRDefault="008863A0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年  月  日</w:t>
      </w:r>
    </w:p>
    <w:sectPr w:rsidR="00DA2691" w:rsidSect="00DA2691">
      <w:headerReference w:type="default" r:id="rId6"/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146" w:rsidRDefault="001F2146">
      <w:pPr>
        <w:spacing w:line="240" w:lineRule="auto"/>
      </w:pPr>
      <w:r>
        <w:separator/>
      </w:r>
    </w:p>
  </w:endnote>
  <w:endnote w:type="continuationSeparator" w:id="1">
    <w:p w:rsidR="001F2146" w:rsidRDefault="001F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146" w:rsidRDefault="001F2146">
      <w:r>
        <w:separator/>
      </w:r>
    </w:p>
  </w:footnote>
  <w:footnote w:type="continuationSeparator" w:id="1">
    <w:p w:rsidR="001F2146" w:rsidRDefault="001F2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91" w:rsidRDefault="00DA269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3NmIwNmMwMGU0ZDljOWUzMzg0NDc3OWRhMjhhZjQifQ=="/>
  </w:docVars>
  <w:rsids>
    <w:rsidRoot w:val="15367F99"/>
    <w:rsid w:val="00004949"/>
    <w:rsid w:val="001F2146"/>
    <w:rsid w:val="00210ED6"/>
    <w:rsid w:val="00327BE5"/>
    <w:rsid w:val="008863A0"/>
    <w:rsid w:val="00DA2691"/>
    <w:rsid w:val="0D6E1646"/>
    <w:rsid w:val="15367F99"/>
    <w:rsid w:val="174B73DF"/>
    <w:rsid w:val="3D9F03F0"/>
    <w:rsid w:val="42B75DDA"/>
    <w:rsid w:val="5B7D5EB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691"/>
    <w:pPr>
      <w:widowControl w:val="0"/>
      <w:spacing w:line="32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A2691"/>
    <w:pPr>
      <w:spacing w:line="240" w:lineRule="auto"/>
    </w:pPr>
    <w:rPr>
      <w:rFonts w:ascii="宋体" w:hAnsi="Courier New"/>
      <w:szCs w:val="20"/>
    </w:rPr>
  </w:style>
  <w:style w:type="paragraph" w:styleId="a4">
    <w:name w:val="footer"/>
    <w:basedOn w:val="a"/>
    <w:qFormat/>
    <w:rsid w:val="00DA26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A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工作中......</dc:creator>
  <cp:lastModifiedBy>lenovo</cp:lastModifiedBy>
  <cp:revision>3</cp:revision>
  <cp:lastPrinted>2022-07-28T07:50:00Z</cp:lastPrinted>
  <dcterms:created xsi:type="dcterms:W3CDTF">2023-12-08T04:23:00Z</dcterms:created>
  <dcterms:modified xsi:type="dcterms:W3CDTF">2023-12-08T04:24:00Z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D2720740E4304EABB68C9696711EDBE4</vt:lpwstr>
  </property>
</Properties>
</file>