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D017F">
      <w:pPr>
        <w:rPr>
          <w:rFonts w:hint="eastAsia" w:ascii="宋体" w:hAnsi="宋体" w:eastAsia="宋体" w:cs="宋体"/>
          <w:b/>
          <w:sz w:val="24"/>
          <w:szCs w:val="24"/>
        </w:rPr>
      </w:pPr>
    </w:p>
    <w:tbl>
      <w:tblPr>
        <w:tblStyle w:val="4"/>
        <w:tblpPr w:leftFromText="180" w:rightFromText="180" w:vertAnchor="text" w:horzAnchor="page" w:tblpX="1146" w:tblpY="551"/>
        <w:tblOverlap w:val="never"/>
        <w:tblW w:w="981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392"/>
        <w:gridCol w:w="1421"/>
        <w:gridCol w:w="6376"/>
      </w:tblGrid>
      <w:tr w14:paraId="0416A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629" w:type="dxa"/>
            <w:vMerge w:val="restart"/>
            <w:vAlign w:val="center"/>
          </w:tcPr>
          <w:p w14:paraId="2F17F4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肥料</w:t>
            </w:r>
          </w:p>
        </w:tc>
        <w:tc>
          <w:tcPr>
            <w:tcW w:w="1392" w:type="dxa"/>
            <w:vAlign w:val="center"/>
          </w:tcPr>
          <w:p w14:paraId="36A1024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氮肥</w:t>
            </w:r>
          </w:p>
          <w:p w14:paraId="7E8BF9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（小麦）</w:t>
            </w:r>
          </w:p>
        </w:tc>
        <w:tc>
          <w:tcPr>
            <w:tcW w:w="1421" w:type="dxa"/>
            <w:vAlign w:val="center"/>
          </w:tcPr>
          <w:p w14:paraId="6BB0A41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吨</w:t>
            </w:r>
          </w:p>
        </w:tc>
        <w:tc>
          <w:tcPr>
            <w:tcW w:w="6376" w:type="dxa"/>
            <w:vAlign w:val="center"/>
          </w:tcPr>
          <w:p w14:paraId="205DA63A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总氮含量≥46%，粒度范围：d0.85mm-2.80mm，包装50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/袋，执行标准GB/T 2440-2017。</w:t>
            </w:r>
          </w:p>
        </w:tc>
      </w:tr>
      <w:tr w14:paraId="1B2743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629" w:type="dxa"/>
            <w:vMerge w:val="continue"/>
            <w:vAlign w:val="center"/>
          </w:tcPr>
          <w:p w14:paraId="10FC5E73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7BDD60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配方肥</w:t>
            </w:r>
          </w:p>
          <w:p w14:paraId="30080BE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（油菜）</w:t>
            </w:r>
          </w:p>
        </w:tc>
        <w:tc>
          <w:tcPr>
            <w:tcW w:w="1421" w:type="dxa"/>
            <w:vAlign w:val="center"/>
          </w:tcPr>
          <w:p w14:paraId="4AB3D04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吨 </w:t>
            </w:r>
          </w:p>
        </w:tc>
        <w:tc>
          <w:tcPr>
            <w:tcW w:w="6376" w:type="dxa"/>
            <w:vAlign w:val="center"/>
          </w:tcPr>
          <w:p w14:paraId="0623E59F">
            <w:pPr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总养分≥40.0%，N≥18，P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≥8，K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O≥12；包装40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kg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/袋，执行标准GB/T 15063-2020。</w:t>
            </w:r>
          </w:p>
        </w:tc>
      </w:tr>
    </w:tbl>
    <w:p w14:paraId="2C45C76A">
      <w:pPr>
        <w:rPr>
          <w:rFonts w:hint="eastAsia" w:ascii="宋体" w:hAnsi="宋体" w:eastAsia="宋体" w:cs="宋体"/>
          <w:b/>
          <w:sz w:val="24"/>
          <w:szCs w:val="24"/>
        </w:rPr>
      </w:pPr>
    </w:p>
    <w:p w14:paraId="2FB6ABC0">
      <w:pPr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B847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0DD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A88E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F0EB1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2C40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8CECF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070"/>
    <w:rsid w:val="00036B50"/>
    <w:rsid w:val="000B7F89"/>
    <w:rsid w:val="000C072B"/>
    <w:rsid w:val="00194A05"/>
    <w:rsid w:val="001C39C1"/>
    <w:rsid w:val="00290913"/>
    <w:rsid w:val="002F770A"/>
    <w:rsid w:val="0034157B"/>
    <w:rsid w:val="00350D9C"/>
    <w:rsid w:val="003631DF"/>
    <w:rsid w:val="003A5645"/>
    <w:rsid w:val="003D76A2"/>
    <w:rsid w:val="003F61B6"/>
    <w:rsid w:val="00441A49"/>
    <w:rsid w:val="00480EAB"/>
    <w:rsid w:val="0063374E"/>
    <w:rsid w:val="006431F6"/>
    <w:rsid w:val="0067481F"/>
    <w:rsid w:val="006A6104"/>
    <w:rsid w:val="006C752F"/>
    <w:rsid w:val="006E1A3C"/>
    <w:rsid w:val="00754AB2"/>
    <w:rsid w:val="00784044"/>
    <w:rsid w:val="007B4306"/>
    <w:rsid w:val="007B7345"/>
    <w:rsid w:val="007E3208"/>
    <w:rsid w:val="007F7070"/>
    <w:rsid w:val="008C2858"/>
    <w:rsid w:val="00A157B6"/>
    <w:rsid w:val="00A52807"/>
    <w:rsid w:val="00B553F3"/>
    <w:rsid w:val="00B951DB"/>
    <w:rsid w:val="00BB3D18"/>
    <w:rsid w:val="00BD6973"/>
    <w:rsid w:val="00C74C23"/>
    <w:rsid w:val="00C83042"/>
    <w:rsid w:val="00C96998"/>
    <w:rsid w:val="00D40911"/>
    <w:rsid w:val="00DC1E73"/>
    <w:rsid w:val="00E007AE"/>
    <w:rsid w:val="00E379B5"/>
    <w:rsid w:val="00E63BB0"/>
    <w:rsid w:val="00E723CF"/>
    <w:rsid w:val="00F24679"/>
    <w:rsid w:val="00F44AF2"/>
    <w:rsid w:val="00F54DA0"/>
    <w:rsid w:val="00F73AA7"/>
    <w:rsid w:val="00FA35D2"/>
    <w:rsid w:val="00FD6595"/>
    <w:rsid w:val="00FD7015"/>
    <w:rsid w:val="042E26EB"/>
    <w:rsid w:val="18506DC4"/>
    <w:rsid w:val="1C392C3A"/>
    <w:rsid w:val="1CAE4FF6"/>
    <w:rsid w:val="232B0864"/>
    <w:rsid w:val="23571659"/>
    <w:rsid w:val="2AAA4765"/>
    <w:rsid w:val="460304E4"/>
    <w:rsid w:val="47EC0B67"/>
    <w:rsid w:val="4A7D7308"/>
    <w:rsid w:val="6C46326E"/>
    <w:rsid w:val="77E12188"/>
    <w:rsid w:val="7941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248</Words>
  <Characters>386</Characters>
  <Lines>0</Lines>
  <Paragraphs>0</Paragraphs>
  <TotalTime>1</TotalTime>
  <ScaleCrop>false</ScaleCrop>
  <LinksUpToDate>false</LinksUpToDate>
  <CharactersWithSpaces>390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2025-12-11T02:32:00Z</dcterms:created>
  <dc:creator>Administrator</dc:creator>
  <cp:lastModifiedBy>宋</cp:lastModifiedBy>
  <cp:lastPrinted>2026-01-19T02:01:00Z</cp:lastPrinted>
  <dcterms:modified xsi:type="dcterms:W3CDTF">2026-01-30T08:22:17Z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eyJoZGlkIjoiZmEwOThkNDVmNWE5YmE2OTk5YzUwNzFhYzJkNGIwMGUiLCJ1c2VySWQiOiI5NzY0MzEzMTAifQ==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18766B8E722C455D9CC74BBEAA1A0022_13</vt:lpwstr>
  </property>
</Properties>
</file>