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471F1"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</w:t>
      </w:r>
    </w:p>
    <w:p w14:paraId="6A453619"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 w14:paraId="626AEADB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1D543F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洛川县北关小学消防改造及校园质量提升项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目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采购项目（项目编号:HSLX2025-ZC-009-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），领取采购文件相关事宜，请贵单位予以办理。由此产生的法律责任由本单位承担。</w:t>
      </w:r>
    </w:p>
    <w:p w14:paraId="10D8BFE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</w:p>
    <w:p w14:paraId="10A7089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</w:p>
    <w:p w14:paraId="395AAF6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</w:p>
    <w:p w14:paraId="138E0759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</w:p>
    <w:p w14:paraId="54E37E98">
      <w:pPr>
        <w:pStyle w:val="2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5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 w14:paraId="3102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FA752AC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CB93F3C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领取人身份证复印件背面</w:t>
            </w:r>
          </w:p>
        </w:tc>
      </w:tr>
    </w:tbl>
    <w:p w14:paraId="6D804E86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BFA974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单位：  （公章）         </w:t>
      </w:r>
    </w:p>
    <w:p w14:paraId="330085EF">
      <w:pPr>
        <w:spacing w:line="360" w:lineRule="auto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月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438" w:right="1797" w:bottom="1701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195D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4F4D6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214B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9762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24EA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98AD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67F99"/>
    <w:rsid w:val="15367F99"/>
    <w:rsid w:val="273F7E1A"/>
    <w:rsid w:val="476A5CE4"/>
    <w:rsid w:val="5E81145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139</Words>
  <Characters>139</Characters>
  <Lines>0</Lines>
  <Paragraphs>0</Paragraphs>
  <TotalTime>1</TotalTime>
  <ScaleCrop>false</ScaleCrop>
  <LinksUpToDate>false</LinksUpToDate>
  <CharactersWithSpaces>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2018-04-25T02:23:00Z</dcterms:created>
  <dc:creator>工作中......</dc:creator>
  <cp:lastModifiedBy>WPS_1641181493</cp:lastModifiedBy>
  <cp:lastPrinted>2022-04-11T01:53:00Z</cp:lastPrinted>
  <dcterms:modified xsi:type="dcterms:W3CDTF">2025-12-17T06:53:36Z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102F36D4C10D4D05B8DC5B8882BBCD17_13</vt:lpwstr>
  </property>
  <property fmtid="{D5CDD505-2E9C-101B-9397-08002B2CF9AE}" pid="4" name="KSOTemplateDocerSaveRecord">
    <vt:lpwstr>eyJoZGlkIjoiY2EwNTgzYzViYTZkZDNiM2I1MWQ2ODk2ZTk4NzE5MWEiLCJ1c2VySWQiOiIxMzA2ODU1Njk2In0=</vt:lpwstr>
  </property>
</Properties>
</file>