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E178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4247D88B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0EF0204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84990C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6DA9986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 w14:paraId="3848165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6D09B01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244D8D4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0B3BB85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  <w:bookmarkStart w:id="0" w:name="_GoBack"/>
      <w:bookmarkEnd w:id="0"/>
    </w:p>
    <w:p w14:paraId="4A4E0207"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6811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6DC3CDA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64680EF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680AB57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D5429D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0068F6BA"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EBD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9920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774F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9C5B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09EE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C0EC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30DB5C7E"/>
    <w:rsid w:val="59F9190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139</Words>
  <Characters>139</Characters>
  <Lines>0</Lines>
  <Paragraphs>0</Paragraphs>
  <TotalTime>1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A～鸿雁</cp:lastModifiedBy>
  <dcterms:modified xsi:type="dcterms:W3CDTF">2026-04-29T01:13:07Z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AE8863A2BC38437282829B22D607CFD8_13</vt:lpwstr>
  </property>
</Properties>
</file>