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A54B54">
      <w:pPr>
        <w:spacing w:line="360" w:lineRule="auto"/>
        <w:rPr>
          <w:rFonts w:ascii="方正小标宋简体" w:hAnsi="方正小标宋简体" w:eastAsia="方正小标宋简体" w:cs="方正小标宋简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sz w:val="32"/>
          <w:szCs w:val="32"/>
        </w:rPr>
        <w:t>附件：</w:t>
      </w:r>
    </w:p>
    <w:p w14:paraId="08296213">
      <w:pPr>
        <w:spacing w:line="360" w:lineRule="auto"/>
        <w:ind w:right="90" w:rightChars="43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介  绍  信</w:t>
      </w:r>
    </w:p>
    <w:p w14:paraId="64375381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</w:p>
    <w:p w14:paraId="016DD01B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兹介绍我单位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同志赴贵单位办理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</w:p>
    <w:p w14:paraId="693C9834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采购项目（项目编号:         ），领取采购文件相关事宜，请贵单位予以办理。由此产生的法律责任由本单位承担。</w:t>
      </w:r>
    </w:p>
    <w:p w14:paraId="21FF8BA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领取人姓名：</w:t>
      </w:r>
    </w:p>
    <w:p w14:paraId="7B7522F2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领取人身份证号：</w:t>
      </w:r>
    </w:p>
    <w:p w14:paraId="7941BFA8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领取人联系电话：</w:t>
      </w:r>
    </w:p>
    <w:p w14:paraId="30C2D9C4"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领取人电子邮箱：</w:t>
      </w:r>
    </w:p>
    <w:p w14:paraId="7FAF51CF">
      <w:pPr>
        <w:pStyle w:val="2"/>
        <w:spacing w:line="360" w:lineRule="auto"/>
        <w:jc w:val="center"/>
        <w:rPr>
          <w:rFonts w:hint="eastAsia" w:hAnsi="宋体"/>
          <w:sz w:val="24"/>
        </w:rPr>
      </w:pPr>
      <w:r>
        <w:rPr>
          <w:rFonts w:hint="eastAsia" w:hAnsi="宋体"/>
          <w:sz w:val="24"/>
        </w:rPr>
        <w:t>领取人身份证复印件</w:t>
      </w:r>
    </w:p>
    <w:tbl>
      <w:tblPr>
        <w:tblStyle w:val="5"/>
        <w:tblW w:w="8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3"/>
        <w:gridCol w:w="4213"/>
      </w:tblGrid>
      <w:tr w14:paraId="051070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8" w:hRule="atLeast"/>
          <w:jc w:val="center"/>
        </w:trPr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D005EED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领取人身份证复印件正面</w:t>
            </w:r>
          </w:p>
        </w:tc>
        <w:tc>
          <w:tcPr>
            <w:tcW w:w="4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75EAEB73">
            <w:pPr>
              <w:pStyle w:val="2"/>
              <w:spacing w:line="360" w:lineRule="auto"/>
              <w:jc w:val="center"/>
              <w:rPr>
                <w:rFonts w:hAnsi="宋体"/>
                <w:sz w:val="24"/>
                <w:shd w:val="pct10" w:color="auto" w:fill="FFFFFF"/>
              </w:rPr>
            </w:pPr>
            <w:r>
              <w:rPr>
                <w:rFonts w:hint="eastAsia" w:hAnsi="宋体"/>
                <w:sz w:val="24"/>
                <w:shd w:val="pct10" w:color="auto" w:fill="FFFFFF"/>
              </w:rPr>
              <w:t>领取人身份证复印件背面</w:t>
            </w:r>
          </w:p>
        </w:tc>
      </w:tr>
    </w:tbl>
    <w:p w14:paraId="65A7F8EE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A351016">
      <w:pPr>
        <w:spacing w:line="360" w:lineRule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单位：  （公章）         </w:t>
      </w:r>
    </w:p>
    <w:p w14:paraId="09FD5F88">
      <w:pPr>
        <w:spacing w:line="360" w:lineRule="auto"/>
        <w:ind w:firstLine="640" w:firstLineChars="200"/>
        <w:rPr>
          <w:rFonts w:hint="eastAsia" w:ascii="宋体" w:hAnsi="宋体"/>
          <w:sz w:val="2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年  月  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2438" w:right="1797" w:bottom="1701" w:left="179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B4006F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CDB69B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D5668"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24" w:lineRule="auto"/>
      </w:pPr>
      <w:r>
        <w:separator/>
      </w:r>
    </w:p>
  </w:footnote>
  <w:footnote w:type="continuationSeparator" w:id="1">
    <w:p>
      <w:pPr>
        <w:spacing w:line="324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164688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7A4816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80229E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367F99"/>
    <w:rsid w:val="15367F99"/>
    <w:rsid w:val="174B73DF"/>
    <w:rsid w:val="2DDB129A"/>
    <w:rsid w:val="6D535020"/>
    <w:rsid w:val="7C6A2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24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spacing w:line="240" w:lineRule="auto"/>
    </w:pPr>
    <w:rPr>
      <w:rFonts w:ascii="宋体" w:hAnsi="Courier New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2"/>
      <w:sz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Kingsoft\wps\addons\pool\win-i386\knewfileres_1.0.0.1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139</Words>
  <Characters>139</Characters>
  <Lines>0</Lines>
  <Paragraphs>0</Paragraphs>
  <TotalTime>0</TotalTime>
  <ScaleCrop>false</ScaleCrop>
  <LinksUpToDate>false</LinksUpToDate>
  <CharactersWithSpaces>313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2018-04-25T02:23:00Z</dcterms:created>
  <dc:creator>工作中......</dc:creator>
  <cp:lastModifiedBy>听风忆雪</cp:lastModifiedBy>
  <dcterms:modified xsi:type="dcterms:W3CDTF">2025-10-15T06:23:23Z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EAAB298D74B0441092669632F293E83B_13</vt:lpwstr>
  </property>
</Properties>
</file>