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54B54"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附件：</w:t>
      </w:r>
    </w:p>
    <w:p w14:paraId="08296213"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 w14:paraId="6437538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16DD01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 w14:paraId="693C9834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</w:p>
    <w:p w14:paraId="21FF8BA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 w14:paraId="7B7522F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 w14:paraId="7941BFA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 w14:paraId="30C2D9C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 w14:paraId="7FAF51CF">
      <w:pPr>
        <w:pStyle w:val="2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5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 w14:paraId="05107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D005EED"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5EAEB73"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 w14:paraId="65A7F8EE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35101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 w14:paraId="09FD5F88"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4006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DB69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D5668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6468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481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0229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F99"/>
    <w:rsid w:val="15367F99"/>
    <w:rsid w:val="174B73DF"/>
    <w:rsid w:val="2DDB129A"/>
    <w:rsid w:val="6D535020"/>
    <w:rsid w:val="7C6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139</Words>
  <Characters>139</Characters>
  <Lines>0</Lines>
  <Paragraphs>0</Paragraphs>
  <TotalTime>0</TotalTime>
  <ScaleCrop>false</ScaleCrop>
  <LinksUpToDate>false</LinksUpToDate>
  <CharactersWithSpaces>313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2018-04-25T02:23:00Z</dcterms:created>
  <dc:creator>工作中......</dc:creator>
  <cp:lastModifiedBy>听风忆雪</cp:lastModifiedBy>
  <dcterms:modified xsi:type="dcterms:W3CDTF">2025-10-15T06:23:23Z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EAAB298D74B0441092669632F293E83B_13</vt:lpwstr>
  </property>
</Properties>
</file>