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6D77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CD460C0">
      <w:pPr>
        <w:spacing w:line="360" w:lineRule="auto"/>
        <w:ind w:right="90" w:rightChars="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DEE3DB0">
      <w:pPr>
        <w:pStyle w:val="2"/>
        <w:adjustRightInd w:val="0"/>
        <w:snapToGrid w:val="0"/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3AE62BE">
      <w:pPr>
        <w:pStyle w:val="2"/>
        <w:adjustRightInd w:val="0"/>
        <w:snapToGrid w:val="0"/>
        <w:spacing w:line="360" w:lineRule="auto"/>
        <w:ind w:firstLine="600" w:firstLineChars="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兹介绍我单位</w:t>
      </w:r>
      <w:r>
        <w:rPr>
          <w:rFonts w:hint="eastAsia" w:ascii="黑体" w:hAnsi="黑体" w:eastAsia="黑体" w:cs="仿宋_GB2312"/>
          <w:b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0"/>
          <w:szCs w:val="30"/>
        </w:rPr>
        <w:t>同志赴贵单位办理</w:t>
      </w:r>
      <w:r>
        <w:rPr>
          <w:rFonts w:hint="eastAsia" w:ascii="黑体" w:hAnsi="黑体" w:eastAsia="黑体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仿宋_GB2312"/>
          <w:sz w:val="30"/>
          <w:szCs w:val="30"/>
        </w:rPr>
        <w:t>项目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仿宋_GB2312"/>
          <w:sz w:val="30"/>
          <w:szCs w:val="30"/>
        </w:rPr>
        <w:t>编号:</w:t>
      </w:r>
      <w:r>
        <w:rPr>
          <w:rFonts w:hint="eastAsia" w:ascii="黑体" w:hAnsi="黑体" w:eastAsia="黑体" w:cs="仿宋_GB2312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 w:cs="仿宋_GB2312"/>
          <w:sz w:val="30"/>
          <w:szCs w:val="30"/>
        </w:rPr>
        <w:t>），领取采购文件相关事宜，请贵单位予以办理。由此产生的法律责任由本单位承担。</w:t>
      </w:r>
    </w:p>
    <w:p w14:paraId="034403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领取人姓名：</w:t>
      </w:r>
    </w:p>
    <w:p w14:paraId="7715446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领取人身份证号：</w:t>
      </w:r>
    </w:p>
    <w:p w14:paraId="3671A84C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领取人联系电话：</w:t>
      </w:r>
    </w:p>
    <w:p w14:paraId="24D21F8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领取人电子邮箱： </w:t>
      </w:r>
    </w:p>
    <w:p w14:paraId="24C20000">
      <w:pPr>
        <w:pStyle w:val="2"/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7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 w14:paraId="05A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73739F0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0FF605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14:paraId="61428A5A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783D90D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279F21BA">
      <w:pPr>
        <w:spacing w:line="360" w:lineRule="auto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085B8D40">
      <w:pPr>
        <w:spacing w:line="360" w:lineRule="auto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headerReference r:id="rId5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2F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MwNDU5MzIwYWVmMzA2ZmQ2OTkzNjg2NTE2OWUifQ=="/>
  </w:docVars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03DB57D7"/>
    <w:rsid w:val="0BEC09C5"/>
    <w:rsid w:val="12A45414"/>
    <w:rsid w:val="15367F99"/>
    <w:rsid w:val="1AF06072"/>
    <w:rsid w:val="26DA2994"/>
    <w:rsid w:val="5CEA2DBA"/>
    <w:rsid w:val="6D535020"/>
    <w:rsid w:val="75690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126</Words>
  <Characters>129</Characters>
  <Lines>1</Lines>
  <Paragraphs>1</Paragraphs>
  <TotalTime>15</TotalTime>
  <ScaleCrop>false</ScaleCrop>
  <LinksUpToDate>false</LinksUpToDate>
  <CharactersWithSpaces>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工作中......</dc:creator>
  <cp:lastModifiedBy>夜幕篱下浅笙歌-</cp:lastModifiedBy>
  <cp:lastPrinted>2019-10-10T01:07:00Z</cp:lastPrinted>
  <dcterms:modified xsi:type="dcterms:W3CDTF">2026-01-26T08:52:18Z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4DA053FB35374D36AF7A933B3FF68969_13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