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940C9">
      <w:pPr>
        <w:spacing w:line="360" w:lineRule="auto"/>
        <w:rPr>
          <w:rFonts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sz w:val="32"/>
          <w:szCs w:val="32"/>
        </w:rPr>
        <w:t>附件：</w:t>
      </w:r>
    </w:p>
    <w:p w14:paraId="1935DD3A">
      <w:pPr>
        <w:spacing w:line="360" w:lineRule="auto"/>
        <w:ind w:right="90" w:rightChars="4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介  绍  信</w:t>
      </w:r>
    </w:p>
    <w:p w14:paraId="31D109FC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5A1AE6B3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兹介绍我单位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同志赴贵单位办理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 w14:paraId="32E9D1D5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采购项目（项目编号: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），领取采购文件相关事宜，请贵单位予以办理。由此产生的法律责任由本单位承担。</w:t>
      </w:r>
    </w:p>
    <w:p w14:paraId="786F8632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领取人姓名：</w:t>
      </w:r>
    </w:p>
    <w:p w14:paraId="65B5D5E1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领取人身份证号：</w:t>
      </w:r>
    </w:p>
    <w:p w14:paraId="3D3FD40E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领取人联系电话：</w:t>
      </w:r>
    </w:p>
    <w:p w14:paraId="686D9953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领取人电子邮箱：</w:t>
      </w:r>
    </w:p>
    <w:p w14:paraId="782067AA">
      <w:pPr>
        <w:pStyle w:val="2"/>
        <w:spacing w:line="360" w:lineRule="auto"/>
        <w:jc w:val="center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领取人身份证复印件</w:t>
      </w:r>
    </w:p>
    <w:tbl>
      <w:tblPr>
        <w:tblStyle w:val="5"/>
        <w:tblW w:w="8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3"/>
        <w:gridCol w:w="4213"/>
      </w:tblGrid>
      <w:tr w14:paraId="0D58E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  <w:jc w:val="center"/>
        </w:trPr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03EA702B">
            <w:pPr>
              <w:pStyle w:val="2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  <w:r>
              <w:rPr>
                <w:rFonts w:hint="eastAsia" w:hAnsi="宋体"/>
                <w:sz w:val="24"/>
                <w:shd w:val="pct10" w:color="auto" w:fill="FFFFFF"/>
              </w:rPr>
              <w:t>领取人身份证复印件正面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59F60901">
            <w:pPr>
              <w:pStyle w:val="2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  <w:r>
              <w:rPr>
                <w:rFonts w:hint="eastAsia" w:hAnsi="宋体"/>
                <w:sz w:val="24"/>
                <w:shd w:val="pct10" w:color="auto" w:fill="FFFFFF"/>
              </w:rPr>
              <w:t>领取人身份证复印件背面</w:t>
            </w:r>
          </w:p>
        </w:tc>
      </w:tr>
    </w:tbl>
    <w:p w14:paraId="20F587DF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单位：  （公章）         </w:t>
      </w:r>
    </w:p>
    <w:p w14:paraId="36411FEC">
      <w:pPr>
        <w:spacing w:line="360" w:lineRule="auto"/>
        <w:ind w:firstLine="640" w:firstLineChars="200"/>
        <w:rPr>
          <w:rFonts w:hint="eastAsia" w:ascii="宋体" w:hAnsi="宋体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月 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438" w:right="1797" w:bottom="1701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4F292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E7BE7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B76A8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AEE00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EF3BB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5560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MTFhMzkyZDQwYzhiYzA5OGYyMzQ4NmI5OGU5ZGMifQ=="/>
  </w:docVars>
  <w:rsids>
    <w:rsidRoot w:val="15367F99"/>
    <w:rsid w:val="0D6E1646"/>
    <w:rsid w:val="15367F99"/>
    <w:rsid w:val="174B73DF"/>
    <w:rsid w:val="3EAB2F82"/>
    <w:rsid w:val="550529C1"/>
    <w:rsid w:val="6D535020"/>
    <w:rsid w:val="76DC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240" w:lineRule="auto"/>
    </w:pPr>
    <w:rPr>
      <w:rFonts w:ascii="宋体" w:hAnsi="Courier New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139</Words>
  <Characters>139</Characters>
  <Lines>0</Lines>
  <Paragraphs>0</Paragraphs>
  <TotalTime>5</TotalTime>
  <ScaleCrop>false</ScaleCrop>
  <LinksUpToDate>false</LinksUpToDate>
  <CharactersWithSpaces>325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2018-04-25T02:23:00Z</dcterms:created>
  <dc:creator>工作中......</dc:creator>
  <cp:lastModifiedBy>满眼星辰</cp:lastModifiedBy>
  <cp:lastPrinted>2022-04-26T01:50:00Z</cp:lastPrinted>
  <dcterms:modified xsi:type="dcterms:W3CDTF">2026-02-26T08:26:07Z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34A670872B7340E88A569676846C1B08_13</vt:lpwstr>
  </property>
</Properties>
</file>