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2" w:name="_GoBack"/>
      <w:bookmarkEnd w:id="2"/>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9"/>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7"/>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40"/>
        <w:widowControl w:val="0"/>
        <w:topLinePunct/>
        <w:spacing w:line="600" w:lineRule="exact"/>
        <w:ind w:left="2640" w:right="1130" w:rightChars="471" w:hanging="1800"/>
        <w:rPr>
          <w:rFonts w:cs="Tahoma" w:asciiTheme="minorHAnsi" w:hAnsiTheme="minorHAnsi"/>
        </w:rPr>
      </w:pPr>
      <w:r>
        <w:rPr>
          <w:rFonts w:cs="Tahoma" w:asciiTheme="minorHAnsi" w:hAnsiTheme="minorHAnsi"/>
        </w:rPr>
        <w:t>项目名称：</w:t>
      </w:r>
      <w:r>
        <w:rPr>
          <w:rFonts w:asciiTheme="minorHAnsi" w:hAnsiTheme="minorHAnsi" w:eastAsiaTheme="minorEastAsia" w:cstheme="minorHAnsi"/>
          <w:b/>
          <w:color w:val="C00000"/>
        </w:rPr>
        <w:t>西安市公安局</w:t>
      </w:r>
      <w:r>
        <w:rPr>
          <w:rFonts w:hint="eastAsia" w:asciiTheme="minorHAnsi" w:hAnsiTheme="minorHAnsi" w:eastAsiaTheme="minorEastAsia" w:cstheme="minorHAnsi"/>
          <w:b/>
          <w:color w:val="C00000"/>
        </w:rPr>
        <w:t>2025年市局机关（永淳路办公区）</w:t>
      </w:r>
      <w:r>
        <w:rPr>
          <w:rFonts w:asciiTheme="minorHAnsi" w:hAnsiTheme="minorHAnsi" w:eastAsiaTheme="minorEastAsia" w:cstheme="minorHAnsi"/>
          <w:b/>
          <w:color w:val="C00000"/>
        </w:rPr>
        <w:t>物业管理服务项目</w:t>
      </w:r>
    </w:p>
    <w:p>
      <w:pPr>
        <w:pStyle w:val="40"/>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w:t>
      </w:r>
      <w:r>
        <w:rPr>
          <w:rFonts w:hint="eastAsia" w:cs="Tahoma" w:asciiTheme="minorHAnsi" w:hAnsiTheme="minorHAnsi"/>
          <w:color w:val="C00000"/>
        </w:rPr>
        <w:t>25</w:t>
      </w:r>
      <w:r>
        <w:rPr>
          <w:rFonts w:cs="Tahoma" w:asciiTheme="minorHAnsi" w:hAnsiTheme="minorHAnsi"/>
          <w:color w:val="C00000"/>
        </w:rPr>
        <w:t>-0054</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both"/>
        <w:rPr>
          <w:rFonts w:eastAsia="宋体" w:cs="Tahoma"/>
          <w:sz w:val="36"/>
          <w:szCs w:val="36"/>
        </w:rPr>
      </w:pPr>
    </w:p>
    <w:p>
      <w:pPr>
        <w:pStyle w:val="38"/>
        <w:widowControl w:val="0"/>
        <w:topLinePunct/>
        <w:spacing w:line="360" w:lineRule="auto"/>
        <w:rPr>
          <w:rFonts w:eastAsia="宋体" w:cs="Tahoma" w:asciiTheme="minorHAnsi" w:hAnsiTheme="minorHAnsi"/>
        </w:rPr>
      </w:pPr>
      <w:r>
        <w:rPr>
          <w:rFonts w:hint="eastAsia" w:eastAsia="宋体" w:cs="Tahoma" w:asciiTheme="minorHAnsi" w:hAnsiTheme="minorHAnsi"/>
        </w:rPr>
        <w:t>2025年5月</w:t>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宋体" w:hAnsi="宋体" w:eastAsia="宋体" w:cs="@华文中宋"/>
          <w:sz w:val="44"/>
          <w:szCs w:val="44"/>
        </w:rPr>
      </w:pPr>
    </w:p>
    <w:p>
      <w:pPr>
        <w:widowControl w:val="0"/>
        <w:topLinePunct/>
        <w:jc w:val="center"/>
        <w:rPr>
          <w:rFonts w:ascii="宋体" w:hAnsi="宋体" w:eastAsia="宋体" w:cs="@华文中宋"/>
          <w:sz w:val="44"/>
          <w:szCs w:val="44"/>
        </w:rPr>
      </w:pPr>
    </w:p>
    <w:p>
      <w:pPr>
        <w:tabs>
          <w:tab w:val="right" w:leader="hyphen" w:pos="8504"/>
        </w:tabs>
        <w:spacing w:before="381" w:after="381"/>
        <w:ind w:left="1760" w:leftChars="200" w:right="480" w:rightChars="200" w:hanging="1280" w:hangingChars="400"/>
        <w:rPr>
          <w:rStyle w:val="35"/>
          <w:rFonts w:cs="微软雅黑"/>
          <w:color w:val="auto"/>
          <w:sz w:val="32"/>
          <w:u w:val="none"/>
        </w:rPr>
      </w:pPr>
      <w:r>
        <w:rPr>
          <w:rStyle w:val="35"/>
          <w:rFonts w:hint="eastAsia" w:ascii="宋体" w:hAnsi="宋体" w:eastAsia="宋体"/>
          <w:color w:val="auto"/>
          <w:sz w:val="32"/>
          <w:u w:val="none"/>
        </w:rPr>
        <w:fldChar w:fldCharType="begin"/>
      </w:r>
      <w:r>
        <w:rPr>
          <w:rStyle w:val="35"/>
          <w:rFonts w:hint="eastAsia" w:ascii="宋体" w:hAnsi="宋体" w:eastAsia="宋体"/>
          <w:color w:val="auto"/>
          <w:sz w:val="32"/>
          <w:u w:val="none"/>
        </w:rPr>
        <w:instrText xml:space="preserve"> TOC \o "1-1" \f - \t "-1" </w:instrText>
      </w:r>
      <w:r>
        <w:rPr>
          <w:rStyle w:val="35"/>
          <w:rFonts w:hint="eastAsia" w:ascii="宋体" w:hAnsi="宋体" w:eastAsia="宋体"/>
          <w:color w:val="auto"/>
          <w:sz w:val="32"/>
          <w:u w:val="none"/>
        </w:rPr>
        <w:fldChar w:fldCharType="separate"/>
      </w:r>
      <w:r>
        <w:rPr>
          <w:rStyle w:val="35"/>
          <w:rFonts w:hint="eastAsia" w:ascii="宋体" w:hAnsi="宋体" w:eastAsia="宋体"/>
          <w:color w:val="auto"/>
          <w:sz w:val="32"/>
          <w:u w:val="none"/>
        </w:rPr>
        <w:t>第一章  投标邀请函</w:t>
      </w:r>
      <w:r>
        <w:rPr>
          <w:rStyle w:val="35"/>
          <w:rFonts w:hint="eastAsia" w:ascii="宋体" w:hAnsi="宋体" w:eastAsia="宋体"/>
          <w:color w:val="auto"/>
          <w:sz w:val="32"/>
          <w:u w:val="none"/>
        </w:rPr>
        <w:tab/>
      </w:r>
      <w:r>
        <w:rPr>
          <w:rStyle w:val="35"/>
          <w:rFonts w:hint="eastAsia" w:ascii="宋体" w:hAnsi="宋体" w:eastAsia="宋体"/>
          <w:color w:val="auto"/>
          <w:sz w:val="32"/>
          <w:u w:val="none"/>
        </w:rPr>
        <w:t>1</w:t>
      </w:r>
    </w:p>
    <w:p>
      <w:pPr>
        <w:tabs>
          <w:tab w:val="right" w:leader="hyphen" w:pos="8504"/>
        </w:tabs>
        <w:spacing w:before="381" w:after="381"/>
        <w:ind w:left="1760" w:leftChars="200" w:right="480" w:rightChars="200" w:hanging="1280" w:hangingChars="400"/>
        <w:rPr>
          <w:rStyle w:val="35"/>
          <w:rFonts w:ascii="宋体" w:hAnsi="宋体" w:eastAsia="宋体"/>
          <w:color w:val="auto"/>
          <w:sz w:val="32"/>
          <w:u w:val="none"/>
        </w:rPr>
      </w:pPr>
      <w:r>
        <w:rPr>
          <w:rStyle w:val="35"/>
          <w:rFonts w:hint="eastAsia" w:ascii="宋体" w:hAnsi="宋体" w:eastAsia="宋体"/>
          <w:color w:val="auto"/>
          <w:sz w:val="32"/>
          <w:u w:val="none"/>
        </w:rPr>
        <w:t>第二章  供应商须知</w:t>
      </w:r>
      <w:r>
        <w:rPr>
          <w:rStyle w:val="35"/>
          <w:rFonts w:hint="eastAsia" w:ascii="宋体" w:hAnsi="宋体" w:eastAsia="宋体"/>
          <w:color w:val="auto"/>
          <w:sz w:val="32"/>
          <w:u w:val="none"/>
        </w:rPr>
        <w:tab/>
      </w:r>
      <w:r>
        <w:rPr>
          <w:rStyle w:val="35"/>
          <w:rFonts w:hint="eastAsia" w:ascii="宋体" w:hAnsi="宋体" w:eastAsia="宋体"/>
          <w:color w:val="auto"/>
          <w:sz w:val="32"/>
          <w:u w:val="none"/>
        </w:rPr>
        <w:t>4</w:t>
      </w:r>
    </w:p>
    <w:p>
      <w:pPr>
        <w:tabs>
          <w:tab w:val="right" w:leader="hyphen" w:pos="8504"/>
        </w:tabs>
        <w:spacing w:before="381" w:after="381"/>
        <w:ind w:left="1760" w:leftChars="200" w:right="480" w:rightChars="200" w:hanging="1280" w:hangingChars="400"/>
        <w:rPr>
          <w:rStyle w:val="35"/>
          <w:rFonts w:ascii="宋体" w:hAnsi="宋体" w:eastAsia="宋体"/>
          <w:color w:val="auto"/>
          <w:sz w:val="32"/>
          <w:u w:val="none"/>
        </w:rPr>
      </w:pPr>
      <w:r>
        <w:rPr>
          <w:rStyle w:val="35"/>
          <w:rFonts w:hint="eastAsia" w:ascii="宋体" w:hAnsi="宋体" w:eastAsia="宋体"/>
          <w:color w:val="auto"/>
          <w:sz w:val="32"/>
          <w:u w:val="none"/>
        </w:rPr>
        <w:t>第三章  招标内容及要求</w:t>
      </w:r>
      <w:r>
        <w:rPr>
          <w:rStyle w:val="35"/>
          <w:rFonts w:hint="eastAsia" w:ascii="宋体" w:hAnsi="宋体" w:eastAsia="宋体"/>
          <w:color w:val="auto"/>
          <w:sz w:val="32"/>
          <w:u w:val="none"/>
        </w:rPr>
        <w:tab/>
      </w:r>
      <w:r>
        <w:rPr>
          <w:rStyle w:val="35"/>
          <w:rFonts w:hint="eastAsia" w:ascii="宋体" w:hAnsi="宋体" w:eastAsia="宋体"/>
          <w:color w:val="auto"/>
          <w:sz w:val="32"/>
          <w:u w:val="none"/>
        </w:rPr>
        <w:t>3</w:t>
      </w:r>
      <w:r>
        <w:rPr>
          <w:rStyle w:val="35"/>
          <w:rFonts w:ascii="宋体" w:hAnsi="宋体" w:eastAsia="宋体"/>
          <w:color w:val="auto"/>
          <w:sz w:val="32"/>
          <w:u w:val="none"/>
        </w:rPr>
        <w:t>5</w:t>
      </w:r>
    </w:p>
    <w:p>
      <w:pPr>
        <w:tabs>
          <w:tab w:val="right" w:leader="hyphen" w:pos="8504"/>
        </w:tabs>
        <w:spacing w:before="381" w:after="381"/>
        <w:ind w:left="1760" w:leftChars="200" w:right="480" w:rightChars="200" w:hanging="1280" w:hangingChars="400"/>
        <w:rPr>
          <w:rStyle w:val="35"/>
          <w:rFonts w:ascii="宋体" w:hAnsi="宋体" w:eastAsia="宋体"/>
          <w:color w:val="auto"/>
          <w:sz w:val="32"/>
          <w:u w:val="none"/>
        </w:rPr>
      </w:pPr>
      <w:r>
        <w:rPr>
          <w:rStyle w:val="35"/>
          <w:rFonts w:hint="eastAsia" w:ascii="宋体" w:hAnsi="宋体" w:eastAsia="宋体"/>
          <w:color w:val="auto"/>
          <w:sz w:val="32"/>
          <w:u w:val="none"/>
        </w:rPr>
        <w:t>第四章  合同文本</w:t>
      </w:r>
      <w:r>
        <w:rPr>
          <w:rStyle w:val="35"/>
          <w:rFonts w:hint="eastAsia" w:ascii="宋体" w:hAnsi="宋体" w:eastAsia="宋体"/>
          <w:color w:val="auto"/>
          <w:sz w:val="32"/>
          <w:u w:val="none"/>
        </w:rPr>
        <w:tab/>
      </w:r>
      <w:r>
        <w:rPr>
          <w:rStyle w:val="35"/>
          <w:rFonts w:ascii="宋体" w:hAnsi="宋体" w:eastAsia="宋体"/>
          <w:color w:val="auto"/>
          <w:sz w:val="32"/>
          <w:u w:val="none"/>
        </w:rPr>
        <w:t>75</w:t>
      </w:r>
    </w:p>
    <w:p>
      <w:pPr>
        <w:tabs>
          <w:tab w:val="right" w:leader="hyphen" w:pos="8504"/>
        </w:tabs>
        <w:spacing w:before="381" w:after="381"/>
        <w:ind w:left="1760" w:leftChars="200" w:right="480" w:rightChars="200" w:hanging="1280" w:hangingChars="400"/>
        <w:rPr>
          <w:rStyle w:val="35"/>
          <w:rFonts w:ascii="宋体" w:hAnsi="宋体" w:eastAsia="宋体"/>
          <w:color w:val="auto"/>
          <w:sz w:val="32"/>
          <w:u w:val="none"/>
        </w:rPr>
      </w:pPr>
      <w:r>
        <w:rPr>
          <w:rStyle w:val="35"/>
          <w:rFonts w:hint="eastAsia" w:ascii="宋体" w:hAnsi="宋体" w:eastAsia="宋体"/>
          <w:color w:val="auto"/>
          <w:sz w:val="32"/>
          <w:u w:val="none"/>
        </w:rPr>
        <w:t>第五章  投标文件构成及格式</w:t>
      </w:r>
      <w:r>
        <w:rPr>
          <w:rStyle w:val="35"/>
          <w:rFonts w:hint="eastAsia" w:ascii="宋体" w:hAnsi="宋体" w:eastAsia="宋体"/>
          <w:color w:val="auto"/>
          <w:sz w:val="32"/>
          <w:u w:val="none"/>
        </w:rPr>
        <w:tab/>
      </w:r>
      <w:r>
        <w:rPr>
          <w:rStyle w:val="35"/>
          <w:rFonts w:ascii="宋体" w:hAnsi="宋体" w:eastAsia="宋体"/>
          <w:color w:val="auto"/>
          <w:sz w:val="32"/>
          <w:u w:val="none"/>
        </w:rPr>
        <w:t>78</w:t>
      </w:r>
    </w:p>
    <w:p>
      <w:pPr>
        <w:pStyle w:val="21"/>
        <w:tabs>
          <w:tab w:val="right" w:leader="dot" w:pos="8890"/>
        </w:tabs>
        <w:spacing w:before="460" w:after="460"/>
        <w:rPr>
          <w:rFonts w:cstheme="minorHAnsi"/>
          <w:sz w:val="36"/>
          <w:szCs w:val="36"/>
        </w:rPr>
      </w:pPr>
      <w:r>
        <w:rPr>
          <w:rStyle w:val="35"/>
          <w:rFonts w:hint="eastAsia" w:ascii="宋体" w:hAnsi="宋体"/>
          <w:color w:val="auto"/>
          <w:u w:val="none"/>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西安市公安局</w:t>
      </w:r>
      <w:r>
        <w:rPr>
          <w:rFonts w:hint="eastAsia"/>
        </w:rPr>
        <w:t>的委托，经政府采购监管部门批准，按照政府采购程序，对</w:t>
      </w:r>
      <w:r>
        <w:rPr>
          <w:rFonts w:hint="eastAsia"/>
          <w:color w:val="C00000"/>
        </w:rPr>
        <w:t>西安市公安局2025年市局机关（永淳路办公区）物业管理服务</w:t>
      </w:r>
      <w:r>
        <w:rPr>
          <w:rFonts w:hint="eastAsia"/>
        </w:rPr>
        <w:t>项目进行公开招标，欢迎符合资格条件的、有能力提供本项目所需服务的供应商参加投标。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西安市公安局2025年市局机关（永淳路办公区）物业管理服务项目</w:t>
      </w:r>
    </w:p>
    <w:p>
      <w:pPr>
        <w:widowControl w:val="0"/>
        <w:topLinePunct/>
        <w:ind w:firstLine="480" w:firstLineChars="200"/>
        <w:jc w:val="both"/>
      </w:pPr>
      <w:r>
        <w:rPr>
          <w:rFonts w:hint="eastAsia"/>
        </w:rPr>
        <w:t>项目编号：</w:t>
      </w:r>
      <w:r>
        <w:rPr>
          <w:rFonts w:hint="eastAsia"/>
          <w:color w:val="C00000"/>
        </w:rPr>
        <w:t>XCZX</w:t>
      </w:r>
      <w:r>
        <w:rPr>
          <w:color w:val="C00000"/>
        </w:rPr>
        <w:t>2025</w:t>
      </w:r>
      <w:r>
        <w:rPr>
          <w:rFonts w:hint="eastAsia"/>
          <w:color w:val="C00000"/>
        </w:rPr>
        <w:t>-</w:t>
      </w:r>
      <w:r>
        <w:rPr>
          <w:color w:val="C00000"/>
        </w:rPr>
        <w:t>0054</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w:t>
      </w:r>
      <w:r>
        <w:rPr>
          <w:color w:val="C00000"/>
        </w:rPr>
        <w:t>01452</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09E7F88C82704CD4901D6C295FB0020D"/>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olor w:val="C00000"/>
        </w:rPr>
        <w:t>10352400.00元（最高限价10352400.00元）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西安市公安局2025年市局机关（永淳路办公区）物业管理服务项目，服务期1年</w:t>
      </w:r>
      <w:r>
        <w:rPr>
          <w:color w:val="C00000"/>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5"/>
          <w:rFonts w:hint="eastAsia"/>
        </w:rPr>
        <w:t>http://sxggzyjy.xa.gov.cn/</w:t>
      </w:r>
      <w:r>
        <w:rPr>
          <w:rStyle w:val="35"/>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rPr>
          <w:u w:val="single"/>
        </w:rPr>
        <w:t>06</w:t>
      </w:r>
      <w:r>
        <w:rPr>
          <w:rFonts w:hint="eastAsia"/>
        </w:rPr>
        <w:t>月</w:t>
      </w:r>
      <w:bookmarkStart w:id="1" w:name="OLE_LINK11"/>
      <w:r>
        <w:rPr>
          <w:u w:val="single"/>
        </w:rPr>
        <w:t>2</w:t>
      </w:r>
      <w:bookmarkEnd w:id="1"/>
      <w:r>
        <w:rPr>
          <w:u w:val="single"/>
        </w:rPr>
        <w:t>0</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06</w:t>
      </w:r>
      <w:r>
        <w:rPr>
          <w:rFonts w:hint="eastAsia"/>
        </w:rPr>
        <w:t>月</w:t>
      </w:r>
      <w:r>
        <w:rPr>
          <w:u w:val="single"/>
        </w:rPr>
        <w:t>20</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rPr>
          <w:rFonts w:hint="eastAsia"/>
          <w:u w:val="single"/>
        </w:rPr>
        <w:t xml:space="preserve"> 4 </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1．采购人：西安市公安局</w:t>
      </w:r>
    </w:p>
    <w:p>
      <w:pPr>
        <w:widowControl w:val="0"/>
        <w:topLinePunct/>
        <w:ind w:firstLine="480" w:firstLineChars="200"/>
        <w:jc w:val="both"/>
      </w:pPr>
      <w:r>
        <w:rPr>
          <w:rFonts w:hint="eastAsia"/>
        </w:rPr>
        <w:t>地址：西安市莲湖区西大街63号</w:t>
      </w:r>
    </w:p>
    <w:p>
      <w:pPr>
        <w:widowControl w:val="0"/>
        <w:topLinePunct/>
        <w:ind w:firstLine="480" w:firstLineChars="200"/>
        <w:jc w:val="both"/>
      </w:pPr>
      <w:r>
        <w:rPr>
          <w:rFonts w:hint="eastAsia"/>
        </w:rPr>
        <w:t>联系人：陈老师</w:t>
      </w:r>
    </w:p>
    <w:p>
      <w:pPr>
        <w:widowControl w:val="0"/>
        <w:topLinePunct/>
        <w:ind w:firstLine="480" w:firstLineChars="200"/>
        <w:jc w:val="both"/>
      </w:pPr>
      <w:r>
        <w:rPr>
          <w:rFonts w:hint="eastAsia"/>
        </w:rPr>
        <w:t>联系电话：1</w:t>
      </w:r>
      <w:r>
        <w:t>3152090780</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80813</w:t>
      </w:r>
      <w:r>
        <w:rPr>
          <w:rFonts w:hint="eastAsia"/>
        </w:rPr>
        <w:t>）</w:t>
      </w:r>
    </w:p>
    <w:p>
      <w:pPr>
        <w:widowControl w:val="0"/>
        <w:topLinePunct/>
        <w:ind w:firstLine="480" w:firstLineChars="200"/>
        <w:jc w:val="both"/>
      </w:pPr>
      <w:r>
        <w:rPr>
          <w:rFonts w:hint="eastAsia"/>
        </w:rPr>
        <w:t>开标联系人及分机号：吴老师（</w:t>
      </w:r>
      <w:r>
        <w:t>80870</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jc w:val="center"/>
        <w:rPr>
          <w:rFonts w:hint="eastAsia"/>
          <w:color w:val="7030A0"/>
          <w:sz w:val="36"/>
          <w:szCs w:val="36"/>
          <w:lang w:val="en-US" w:eastAsia="zh-CN"/>
        </w:rPr>
      </w:pPr>
      <w:r>
        <w:rPr>
          <w:rFonts w:hint="eastAsia"/>
          <w:color w:val="7030A0"/>
          <w:sz w:val="36"/>
          <w:szCs w:val="36"/>
          <w:lang w:val="en-US" w:eastAsia="zh-CN"/>
        </w:rPr>
        <w:t>情况声明</w:t>
      </w:r>
    </w:p>
    <w:p>
      <w:pPr>
        <w:rPr>
          <w:rFonts w:hint="eastAsia"/>
          <w:color w:val="7030A0"/>
          <w:lang w:val="en-US" w:eastAsia="zh-CN"/>
        </w:rPr>
      </w:pPr>
    </w:p>
    <w:p>
      <w:pPr>
        <w:ind w:firstLine="480"/>
        <w:rPr>
          <w:rFonts w:hint="eastAsia"/>
          <w:color w:val="7030A0"/>
          <w:lang w:val="en-US" w:eastAsia="zh-CN"/>
        </w:rPr>
      </w:pPr>
      <w:r>
        <w:rPr>
          <w:rFonts w:hint="eastAsia"/>
          <w:color w:val="7030A0"/>
          <w:lang w:val="en-US" w:eastAsia="zh-CN"/>
        </w:rPr>
        <w:t>根据相关规定要求，如需查看本项目采购文件，请于代理机构联系办理相关手续后线下查看。</w:t>
      </w:r>
    </w:p>
    <w:p>
      <w:pPr>
        <w:ind w:firstLine="480"/>
        <w:rPr>
          <w:rFonts w:hint="eastAsia"/>
          <w:color w:val="7030A0"/>
          <w:lang w:val="en-US" w:eastAsia="zh-CN"/>
        </w:rPr>
      </w:pPr>
      <w:r>
        <w:rPr>
          <w:rFonts w:hint="eastAsia"/>
          <w:color w:val="7030A0"/>
          <w:lang w:val="en-US" w:eastAsia="zh-CN"/>
        </w:rPr>
        <w:t>1.采购代理机构：西安市市级单位政府采购中心</w:t>
      </w:r>
    </w:p>
    <w:p>
      <w:pPr>
        <w:ind w:firstLine="480"/>
        <w:rPr>
          <w:rFonts w:hint="default"/>
          <w:color w:val="7030A0"/>
          <w:lang w:val="en-US" w:eastAsia="zh-CN"/>
        </w:rPr>
      </w:pPr>
      <w:r>
        <w:rPr>
          <w:rFonts w:hint="eastAsia"/>
          <w:color w:val="7030A0"/>
          <w:lang w:val="en-US" w:eastAsia="zh-CN"/>
        </w:rPr>
        <w:t>地址：西安市未央区文景北路16号白桦林国际B座</w:t>
      </w:r>
    </w:p>
    <w:sectPr>
      <w:footerReference r:id="rId11" w:type="default"/>
      <w:footerReference r:id="rId1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公文黑体">
    <w:altName w:val="黑体"/>
    <w:panose1 w:val="00000000000000000000"/>
    <w:charset w:val="86"/>
    <w:family w:val="roman"/>
    <w:pitch w:val="default"/>
    <w:sig w:usb0="00000000" w:usb1="00000000" w:usb2="00000000" w:usb3="00000000" w:csb0="00000000" w:csb1="00000000"/>
  </w:font>
  <w:font w:name="汉仪旗黑-55">
    <w:altName w:val="黑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97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91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97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97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96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96</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西安市公安局（永淳路办公区）机关物业管理服务项目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西安市公安局（永淳路办公区）机关物业管理服务项目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西安市公安局（永淳路办公区）机关物业管理服务项目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55D7E"/>
    <w:multiLevelType w:val="multilevel"/>
    <w:tmpl w:val="0D355D7E"/>
    <w:lvl w:ilvl="0" w:tentative="0">
      <w:start w:val="1"/>
      <w:numFmt w:val="none"/>
      <w:pStyle w:val="180"/>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50AC295F"/>
    <w:multiLevelType w:val="multilevel"/>
    <w:tmpl w:val="50AC295F"/>
    <w:lvl w:ilvl="0" w:tentative="0">
      <w:start w:val="1"/>
      <w:numFmt w:val="none"/>
      <w:pStyle w:val="10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16FD"/>
    <w:rsid w:val="000120EA"/>
    <w:rsid w:val="00012137"/>
    <w:rsid w:val="00012844"/>
    <w:rsid w:val="00012F9B"/>
    <w:rsid w:val="0001350D"/>
    <w:rsid w:val="00013929"/>
    <w:rsid w:val="00014BB7"/>
    <w:rsid w:val="00014DAF"/>
    <w:rsid w:val="00015802"/>
    <w:rsid w:val="00016042"/>
    <w:rsid w:val="000162A2"/>
    <w:rsid w:val="00017463"/>
    <w:rsid w:val="00021AF9"/>
    <w:rsid w:val="0002264A"/>
    <w:rsid w:val="00022726"/>
    <w:rsid w:val="00022A4E"/>
    <w:rsid w:val="00022F41"/>
    <w:rsid w:val="00023261"/>
    <w:rsid w:val="000234CF"/>
    <w:rsid w:val="000235C8"/>
    <w:rsid w:val="000251DF"/>
    <w:rsid w:val="0002669B"/>
    <w:rsid w:val="00026D7C"/>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47C48"/>
    <w:rsid w:val="00051EF3"/>
    <w:rsid w:val="00052177"/>
    <w:rsid w:val="0005253E"/>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4ABF"/>
    <w:rsid w:val="0007534F"/>
    <w:rsid w:val="00076440"/>
    <w:rsid w:val="000770B7"/>
    <w:rsid w:val="00077B80"/>
    <w:rsid w:val="000815B4"/>
    <w:rsid w:val="00084264"/>
    <w:rsid w:val="00084335"/>
    <w:rsid w:val="000857F2"/>
    <w:rsid w:val="00085999"/>
    <w:rsid w:val="0008603F"/>
    <w:rsid w:val="00086D2C"/>
    <w:rsid w:val="00090002"/>
    <w:rsid w:val="00090278"/>
    <w:rsid w:val="000906B5"/>
    <w:rsid w:val="000911CC"/>
    <w:rsid w:val="00091D9E"/>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2B5C"/>
    <w:rsid w:val="000C3ADC"/>
    <w:rsid w:val="000C4C29"/>
    <w:rsid w:val="000C538D"/>
    <w:rsid w:val="000C53EF"/>
    <w:rsid w:val="000C59A5"/>
    <w:rsid w:val="000C774E"/>
    <w:rsid w:val="000D0AF3"/>
    <w:rsid w:val="000D0DE1"/>
    <w:rsid w:val="000D0E8F"/>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41C"/>
    <w:rsid w:val="000F56A5"/>
    <w:rsid w:val="000F66FE"/>
    <w:rsid w:val="000F6831"/>
    <w:rsid w:val="000F6A10"/>
    <w:rsid w:val="000F735B"/>
    <w:rsid w:val="000F7883"/>
    <w:rsid w:val="000F7C85"/>
    <w:rsid w:val="000F7DA6"/>
    <w:rsid w:val="00100C1B"/>
    <w:rsid w:val="00102167"/>
    <w:rsid w:val="00103379"/>
    <w:rsid w:val="00103D6B"/>
    <w:rsid w:val="00104D98"/>
    <w:rsid w:val="001059A0"/>
    <w:rsid w:val="00106530"/>
    <w:rsid w:val="001067F9"/>
    <w:rsid w:val="0010742F"/>
    <w:rsid w:val="00107B8A"/>
    <w:rsid w:val="00107BFB"/>
    <w:rsid w:val="001101B9"/>
    <w:rsid w:val="001101BD"/>
    <w:rsid w:val="0011093D"/>
    <w:rsid w:val="001118A7"/>
    <w:rsid w:val="00111F0F"/>
    <w:rsid w:val="001131D6"/>
    <w:rsid w:val="00113B9B"/>
    <w:rsid w:val="0012085C"/>
    <w:rsid w:val="00121FC0"/>
    <w:rsid w:val="001221AC"/>
    <w:rsid w:val="00122D76"/>
    <w:rsid w:val="001232DE"/>
    <w:rsid w:val="001232E1"/>
    <w:rsid w:val="001240BB"/>
    <w:rsid w:val="001257D4"/>
    <w:rsid w:val="0013005B"/>
    <w:rsid w:val="0013015E"/>
    <w:rsid w:val="0013081C"/>
    <w:rsid w:val="001315EA"/>
    <w:rsid w:val="00131904"/>
    <w:rsid w:val="00131F32"/>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46092"/>
    <w:rsid w:val="00152476"/>
    <w:rsid w:val="001527AA"/>
    <w:rsid w:val="001534EC"/>
    <w:rsid w:val="0015361E"/>
    <w:rsid w:val="00154887"/>
    <w:rsid w:val="00156ED5"/>
    <w:rsid w:val="0015782A"/>
    <w:rsid w:val="00157FB1"/>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696B"/>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C97"/>
    <w:rsid w:val="001A127F"/>
    <w:rsid w:val="001A1725"/>
    <w:rsid w:val="001A2103"/>
    <w:rsid w:val="001A5309"/>
    <w:rsid w:val="001A5764"/>
    <w:rsid w:val="001B0699"/>
    <w:rsid w:val="001B0C7B"/>
    <w:rsid w:val="001B2019"/>
    <w:rsid w:val="001B49FD"/>
    <w:rsid w:val="001B5302"/>
    <w:rsid w:val="001B6115"/>
    <w:rsid w:val="001C0A0A"/>
    <w:rsid w:val="001C0BA3"/>
    <w:rsid w:val="001C0BBD"/>
    <w:rsid w:val="001C1076"/>
    <w:rsid w:val="001C25ED"/>
    <w:rsid w:val="001C4AFC"/>
    <w:rsid w:val="001C5BE5"/>
    <w:rsid w:val="001C607B"/>
    <w:rsid w:val="001C723F"/>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AA9"/>
    <w:rsid w:val="00210CFC"/>
    <w:rsid w:val="00210D79"/>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4955"/>
    <w:rsid w:val="00235ECB"/>
    <w:rsid w:val="002378CD"/>
    <w:rsid w:val="00237A3F"/>
    <w:rsid w:val="00237A4A"/>
    <w:rsid w:val="00237C8C"/>
    <w:rsid w:val="00240CD3"/>
    <w:rsid w:val="0024210D"/>
    <w:rsid w:val="00244C29"/>
    <w:rsid w:val="00244DB8"/>
    <w:rsid w:val="00244FE4"/>
    <w:rsid w:val="00246E8B"/>
    <w:rsid w:val="00246EAC"/>
    <w:rsid w:val="00247B11"/>
    <w:rsid w:val="00250468"/>
    <w:rsid w:val="00250A0D"/>
    <w:rsid w:val="00250B6E"/>
    <w:rsid w:val="002512DB"/>
    <w:rsid w:val="002519B6"/>
    <w:rsid w:val="00252050"/>
    <w:rsid w:val="00253B74"/>
    <w:rsid w:val="00254492"/>
    <w:rsid w:val="002547E0"/>
    <w:rsid w:val="00255039"/>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09C"/>
    <w:rsid w:val="002742EA"/>
    <w:rsid w:val="0027449B"/>
    <w:rsid w:val="00274AFC"/>
    <w:rsid w:val="00275284"/>
    <w:rsid w:val="0027553B"/>
    <w:rsid w:val="00275C8F"/>
    <w:rsid w:val="00276641"/>
    <w:rsid w:val="00276659"/>
    <w:rsid w:val="00276C8A"/>
    <w:rsid w:val="002771C6"/>
    <w:rsid w:val="0028033D"/>
    <w:rsid w:val="0028114A"/>
    <w:rsid w:val="00282837"/>
    <w:rsid w:val="00282CF7"/>
    <w:rsid w:val="00283DD5"/>
    <w:rsid w:val="002848E9"/>
    <w:rsid w:val="0028642C"/>
    <w:rsid w:val="00291777"/>
    <w:rsid w:val="0029384E"/>
    <w:rsid w:val="00294428"/>
    <w:rsid w:val="00295F71"/>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B0F"/>
    <w:rsid w:val="002C03FE"/>
    <w:rsid w:val="002C05A3"/>
    <w:rsid w:val="002C4511"/>
    <w:rsid w:val="002C45C3"/>
    <w:rsid w:val="002C4DAE"/>
    <w:rsid w:val="002C6442"/>
    <w:rsid w:val="002C6F4A"/>
    <w:rsid w:val="002D2640"/>
    <w:rsid w:val="002D2B5F"/>
    <w:rsid w:val="002D327B"/>
    <w:rsid w:val="002D41DD"/>
    <w:rsid w:val="002D4AF9"/>
    <w:rsid w:val="002D5205"/>
    <w:rsid w:val="002D65D4"/>
    <w:rsid w:val="002D7418"/>
    <w:rsid w:val="002E1283"/>
    <w:rsid w:val="002E1660"/>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07886"/>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3305"/>
    <w:rsid w:val="003443D3"/>
    <w:rsid w:val="003446E5"/>
    <w:rsid w:val="00344F09"/>
    <w:rsid w:val="003450CD"/>
    <w:rsid w:val="00345F35"/>
    <w:rsid w:val="00346A88"/>
    <w:rsid w:val="00346D43"/>
    <w:rsid w:val="00346E08"/>
    <w:rsid w:val="00347675"/>
    <w:rsid w:val="0035004F"/>
    <w:rsid w:val="003509CA"/>
    <w:rsid w:val="003511FC"/>
    <w:rsid w:val="00351734"/>
    <w:rsid w:val="00354FCF"/>
    <w:rsid w:val="003551E0"/>
    <w:rsid w:val="003552C3"/>
    <w:rsid w:val="0035572B"/>
    <w:rsid w:val="00357EC3"/>
    <w:rsid w:val="00360830"/>
    <w:rsid w:val="003613AB"/>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3BED"/>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44D5"/>
    <w:rsid w:val="003C2A9E"/>
    <w:rsid w:val="003C3325"/>
    <w:rsid w:val="003C4A2A"/>
    <w:rsid w:val="003C61F3"/>
    <w:rsid w:val="003C6AB2"/>
    <w:rsid w:val="003C6CC8"/>
    <w:rsid w:val="003C7C29"/>
    <w:rsid w:val="003D0275"/>
    <w:rsid w:val="003D089A"/>
    <w:rsid w:val="003D0D2A"/>
    <w:rsid w:val="003D18B9"/>
    <w:rsid w:val="003D1F40"/>
    <w:rsid w:val="003D2606"/>
    <w:rsid w:val="003D39C7"/>
    <w:rsid w:val="003D3A50"/>
    <w:rsid w:val="003D45F5"/>
    <w:rsid w:val="003D4976"/>
    <w:rsid w:val="003D5A2E"/>
    <w:rsid w:val="003D6B60"/>
    <w:rsid w:val="003E010E"/>
    <w:rsid w:val="003E0287"/>
    <w:rsid w:val="003E0A2C"/>
    <w:rsid w:val="003E1503"/>
    <w:rsid w:val="003E1D81"/>
    <w:rsid w:val="003E2558"/>
    <w:rsid w:val="003E2F34"/>
    <w:rsid w:val="003E3306"/>
    <w:rsid w:val="003E5BF5"/>
    <w:rsid w:val="003E5CDB"/>
    <w:rsid w:val="003E5CFF"/>
    <w:rsid w:val="003E7874"/>
    <w:rsid w:val="003E7DCF"/>
    <w:rsid w:val="003F0E1D"/>
    <w:rsid w:val="003F1C2D"/>
    <w:rsid w:val="003F3882"/>
    <w:rsid w:val="003F3F0B"/>
    <w:rsid w:val="003F47F7"/>
    <w:rsid w:val="003F5FB0"/>
    <w:rsid w:val="003F60A3"/>
    <w:rsid w:val="003F7C8E"/>
    <w:rsid w:val="004001BE"/>
    <w:rsid w:val="0040124D"/>
    <w:rsid w:val="004017C8"/>
    <w:rsid w:val="0040181A"/>
    <w:rsid w:val="00401D26"/>
    <w:rsid w:val="004024C2"/>
    <w:rsid w:val="00404A7B"/>
    <w:rsid w:val="00405285"/>
    <w:rsid w:val="0040577D"/>
    <w:rsid w:val="004068A7"/>
    <w:rsid w:val="00406C11"/>
    <w:rsid w:val="00407BBB"/>
    <w:rsid w:val="004106B2"/>
    <w:rsid w:val="0041184E"/>
    <w:rsid w:val="00411C65"/>
    <w:rsid w:val="00412CBC"/>
    <w:rsid w:val="00414D38"/>
    <w:rsid w:val="004155E3"/>
    <w:rsid w:val="004155E5"/>
    <w:rsid w:val="004156E2"/>
    <w:rsid w:val="00415AB5"/>
    <w:rsid w:val="00416311"/>
    <w:rsid w:val="00416478"/>
    <w:rsid w:val="004173E5"/>
    <w:rsid w:val="0041776D"/>
    <w:rsid w:val="0041787E"/>
    <w:rsid w:val="004178A7"/>
    <w:rsid w:val="00417AAE"/>
    <w:rsid w:val="00420875"/>
    <w:rsid w:val="0042388D"/>
    <w:rsid w:val="00423987"/>
    <w:rsid w:val="00423A23"/>
    <w:rsid w:val="00423EB7"/>
    <w:rsid w:val="00425038"/>
    <w:rsid w:val="004257B7"/>
    <w:rsid w:val="0042688F"/>
    <w:rsid w:val="00427ABD"/>
    <w:rsid w:val="00430409"/>
    <w:rsid w:val="0043159B"/>
    <w:rsid w:val="004317AB"/>
    <w:rsid w:val="00431851"/>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58E"/>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03C"/>
    <w:rsid w:val="004A7113"/>
    <w:rsid w:val="004B1026"/>
    <w:rsid w:val="004B13F6"/>
    <w:rsid w:val="004B26D4"/>
    <w:rsid w:val="004B2E8D"/>
    <w:rsid w:val="004B3327"/>
    <w:rsid w:val="004B4DD1"/>
    <w:rsid w:val="004B532B"/>
    <w:rsid w:val="004B5992"/>
    <w:rsid w:val="004B6259"/>
    <w:rsid w:val="004B6543"/>
    <w:rsid w:val="004B6DC3"/>
    <w:rsid w:val="004B756B"/>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8E3"/>
    <w:rsid w:val="00501CED"/>
    <w:rsid w:val="00501F56"/>
    <w:rsid w:val="0050264E"/>
    <w:rsid w:val="00502DB5"/>
    <w:rsid w:val="0050431E"/>
    <w:rsid w:val="00504B54"/>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25F3E"/>
    <w:rsid w:val="005309DD"/>
    <w:rsid w:val="005330CB"/>
    <w:rsid w:val="0053320F"/>
    <w:rsid w:val="005340C0"/>
    <w:rsid w:val="00534E45"/>
    <w:rsid w:val="00534E48"/>
    <w:rsid w:val="00535F18"/>
    <w:rsid w:val="00537136"/>
    <w:rsid w:val="005406CD"/>
    <w:rsid w:val="005412C1"/>
    <w:rsid w:val="00542725"/>
    <w:rsid w:val="00542742"/>
    <w:rsid w:val="005427F5"/>
    <w:rsid w:val="0054287D"/>
    <w:rsid w:val="00542A4A"/>
    <w:rsid w:val="00543027"/>
    <w:rsid w:val="0054390D"/>
    <w:rsid w:val="00544037"/>
    <w:rsid w:val="00544FDF"/>
    <w:rsid w:val="0054537C"/>
    <w:rsid w:val="00545E64"/>
    <w:rsid w:val="00546F27"/>
    <w:rsid w:val="00547ACB"/>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2C56"/>
    <w:rsid w:val="0056358D"/>
    <w:rsid w:val="0056377F"/>
    <w:rsid w:val="005642D3"/>
    <w:rsid w:val="005668B8"/>
    <w:rsid w:val="005676F6"/>
    <w:rsid w:val="005715AF"/>
    <w:rsid w:val="005722F7"/>
    <w:rsid w:val="00572470"/>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1B7"/>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3E41"/>
    <w:rsid w:val="005E51CD"/>
    <w:rsid w:val="005E548A"/>
    <w:rsid w:val="005E5BCC"/>
    <w:rsid w:val="005E5CCE"/>
    <w:rsid w:val="005E6CCC"/>
    <w:rsid w:val="005F1247"/>
    <w:rsid w:val="005F19BB"/>
    <w:rsid w:val="005F3B5B"/>
    <w:rsid w:val="005F5595"/>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3E1"/>
    <w:rsid w:val="00636BF4"/>
    <w:rsid w:val="00637FE9"/>
    <w:rsid w:val="00640CC7"/>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4A24"/>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471D"/>
    <w:rsid w:val="0069553A"/>
    <w:rsid w:val="00695670"/>
    <w:rsid w:val="00695B4C"/>
    <w:rsid w:val="00695E20"/>
    <w:rsid w:val="00696F5B"/>
    <w:rsid w:val="00697CAC"/>
    <w:rsid w:val="006A2505"/>
    <w:rsid w:val="006A2D90"/>
    <w:rsid w:val="006A3763"/>
    <w:rsid w:val="006A3BA0"/>
    <w:rsid w:val="006A3FBC"/>
    <w:rsid w:val="006A4EC6"/>
    <w:rsid w:val="006A5001"/>
    <w:rsid w:val="006A6B87"/>
    <w:rsid w:val="006A6DF3"/>
    <w:rsid w:val="006A7769"/>
    <w:rsid w:val="006B20D5"/>
    <w:rsid w:val="006B34F6"/>
    <w:rsid w:val="006B4952"/>
    <w:rsid w:val="006B59AB"/>
    <w:rsid w:val="006B5EA1"/>
    <w:rsid w:val="006B62C2"/>
    <w:rsid w:val="006B6316"/>
    <w:rsid w:val="006B6A0F"/>
    <w:rsid w:val="006B6C2F"/>
    <w:rsid w:val="006B7F10"/>
    <w:rsid w:val="006C042B"/>
    <w:rsid w:val="006C2543"/>
    <w:rsid w:val="006C2A45"/>
    <w:rsid w:val="006C4042"/>
    <w:rsid w:val="006C56D9"/>
    <w:rsid w:val="006C5AB4"/>
    <w:rsid w:val="006C6534"/>
    <w:rsid w:val="006C6C85"/>
    <w:rsid w:val="006C700A"/>
    <w:rsid w:val="006C7C59"/>
    <w:rsid w:val="006D0312"/>
    <w:rsid w:val="006D05B4"/>
    <w:rsid w:val="006D06D5"/>
    <w:rsid w:val="006D214E"/>
    <w:rsid w:val="006D2DEA"/>
    <w:rsid w:val="006D2E9C"/>
    <w:rsid w:val="006D30BC"/>
    <w:rsid w:val="006D32F5"/>
    <w:rsid w:val="006E1A0E"/>
    <w:rsid w:val="006E1ECB"/>
    <w:rsid w:val="006E2DF5"/>
    <w:rsid w:val="006E2F77"/>
    <w:rsid w:val="006E6241"/>
    <w:rsid w:val="006E6E8B"/>
    <w:rsid w:val="006E769B"/>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6102"/>
    <w:rsid w:val="00706B38"/>
    <w:rsid w:val="00711356"/>
    <w:rsid w:val="00713D33"/>
    <w:rsid w:val="007143DC"/>
    <w:rsid w:val="00714F04"/>
    <w:rsid w:val="00716375"/>
    <w:rsid w:val="007170E9"/>
    <w:rsid w:val="00717B21"/>
    <w:rsid w:val="00717B56"/>
    <w:rsid w:val="00721876"/>
    <w:rsid w:val="00723928"/>
    <w:rsid w:val="007240F9"/>
    <w:rsid w:val="00724763"/>
    <w:rsid w:val="007303C2"/>
    <w:rsid w:val="0073139F"/>
    <w:rsid w:val="00732226"/>
    <w:rsid w:val="007324E2"/>
    <w:rsid w:val="007326D4"/>
    <w:rsid w:val="00733D26"/>
    <w:rsid w:val="00733E96"/>
    <w:rsid w:val="00733F1D"/>
    <w:rsid w:val="00734BE2"/>
    <w:rsid w:val="00734DBA"/>
    <w:rsid w:val="0073652C"/>
    <w:rsid w:val="007376C8"/>
    <w:rsid w:val="007405AB"/>
    <w:rsid w:val="00740862"/>
    <w:rsid w:val="00740ED2"/>
    <w:rsid w:val="0074169B"/>
    <w:rsid w:val="00741756"/>
    <w:rsid w:val="00742326"/>
    <w:rsid w:val="007426D7"/>
    <w:rsid w:val="00743F8B"/>
    <w:rsid w:val="0074622A"/>
    <w:rsid w:val="00747EE2"/>
    <w:rsid w:val="007552A7"/>
    <w:rsid w:val="007566E2"/>
    <w:rsid w:val="00757ED2"/>
    <w:rsid w:val="00757FC1"/>
    <w:rsid w:val="00760265"/>
    <w:rsid w:val="00761C27"/>
    <w:rsid w:val="00763522"/>
    <w:rsid w:val="00763B46"/>
    <w:rsid w:val="00764A6D"/>
    <w:rsid w:val="0076550E"/>
    <w:rsid w:val="00766757"/>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7794B"/>
    <w:rsid w:val="00780B9B"/>
    <w:rsid w:val="0078129F"/>
    <w:rsid w:val="00781798"/>
    <w:rsid w:val="00781A2A"/>
    <w:rsid w:val="00782E16"/>
    <w:rsid w:val="0079003B"/>
    <w:rsid w:val="00791F35"/>
    <w:rsid w:val="0079398D"/>
    <w:rsid w:val="007955D2"/>
    <w:rsid w:val="00796382"/>
    <w:rsid w:val="00797959"/>
    <w:rsid w:val="007A0298"/>
    <w:rsid w:val="007A07F3"/>
    <w:rsid w:val="007A0EED"/>
    <w:rsid w:val="007A1F61"/>
    <w:rsid w:val="007A2D00"/>
    <w:rsid w:val="007A3344"/>
    <w:rsid w:val="007A3396"/>
    <w:rsid w:val="007A3433"/>
    <w:rsid w:val="007A3D94"/>
    <w:rsid w:val="007A4657"/>
    <w:rsid w:val="007A494D"/>
    <w:rsid w:val="007A5B38"/>
    <w:rsid w:val="007A5FCD"/>
    <w:rsid w:val="007A6F8A"/>
    <w:rsid w:val="007A71CB"/>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0A87"/>
    <w:rsid w:val="007E0EF3"/>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6FED"/>
    <w:rsid w:val="008103CB"/>
    <w:rsid w:val="00811115"/>
    <w:rsid w:val="008122DE"/>
    <w:rsid w:val="008134C7"/>
    <w:rsid w:val="00813992"/>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66C65"/>
    <w:rsid w:val="00870585"/>
    <w:rsid w:val="0087254B"/>
    <w:rsid w:val="00872837"/>
    <w:rsid w:val="0087394A"/>
    <w:rsid w:val="00873EAC"/>
    <w:rsid w:val="00874D32"/>
    <w:rsid w:val="0087657B"/>
    <w:rsid w:val="008800AF"/>
    <w:rsid w:val="00880D1C"/>
    <w:rsid w:val="00880EB6"/>
    <w:rsid w:val="00881B84"/>
    <w:rsid w:val="00882D57"/>
    <w:rsid w:val="0088344A"/>
    <w:rsid w:val="00885CC3"/>
    <w:rsid w:val="00886362"/>
    <w:rsid w:val="008876A3"/>
    <w:rsid w:val="00887DFB"/>
    <w:rsid w:val="00891F76"/>
    <w:rsid w:val="008924AA"/>
    <w:rsid w:val="0089283A"/>
    <w:rsid w:val="00892ADC"/>
    <w:rsid w:val="008931DF"/>
    <w:rsid w:val="00893813"/>
    <w:rsid w:val="00893C4C"/>
    <w:rsid w:val="00893E5B"/>
    <w:rsid w:val="008957F7"/>
    <w:rsid w:val="008959B0"/>
    <w:rsid w:val="0089658C"/>
    <w:rsid w:val="00897000"/>
    <w:rsid w:val="008A06A4"/>
    <w:rsid w:val="008A0739"/>
    <w:rsid w:val="008A2458"/>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5411"/>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45D5"/>
    <w:rsid w:val="009066DC"/>
    <w:rsid w:val="00906F8A"/>
    <w:rsid w:val="009104E4"/>
    <w:rsid w:val="00910A37"/>
    <w:rsid w:val="00910FFE"/>
    <w:rsid w:val="00911C4C"/>
    <w:rsid w:val="00913EA0"/>
    <w:rsid w:val="00915570"/>
    <w:rsid w:val="00915D0D"/>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7F1"/>
    <w:rsid w:val="0093592D"/>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3E5"/>
    <w:rsid w:val="0095158B"/>
    <w:rsid w:val="0095333C"/>
    <w:rsid w:val="00953610"/>
    <w:rsid w:val="009544D9"/>
    <w:rsid w:val="00955186"/>
    <w:rsid w:val="00955282"/>
    <w:rsid w:val="009559E6"/>
    <w:rsid w:val="00955EB7"/>
    <w:rsid w:val="00955FF8"/>
    <w:rsid w:val="00956990"/>
    <w:rsid w:val="00956EE8"/>
    <w:rsid w:val="009570F6"/>
    <w:rsid w:val="00961028"/>
    <w:rsid w:val="0096308B"/>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536A"/>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526"/>
    <w:rsid w:val="009C27BC"/>
    <w:rsid w:val="009C29E2"/>
    <w:rsid w:val="009C3C03"/>
    <w:rsid w:val="009C3C6C"/>
    <w:rsid w:val="009C3EBA"/>
    <w:rsid w:val="009C4C61"/>
    <w:rsid w:val="009C5377"/>
    <w:rsid w:val="009C58A2"/>
    <w:rsid w:val="009C7BA0"/>
    <w:rsid w:val="009C7C48"/>
    <w:rsid w:val="009D07E7"/>
    <w:rsid w:val="009D0EFF"/>
    <w:rsid w:val="009D1B51"/>
    <w:rsid w:val="009D2F3C"/>
    <w:rsid w:val="009D3369"/>
    <w:rsid w:val="009D41EB"/>
    <w:rsid w:val="009D426B"/>
    <w:rsid w:val="009D52BF"/>
    <w:rsid w:val="009D5349"/>
    <w:rsid w:val="009D551D"/>
    <w:rsid w:val="009D6255"/>
    <w:rsid w:val="009D6DD3"/>
    <w:rsid w:val="009D6E7D"/>
    <w:rsid w:val="009D72CE"/>
    <w:rsid w:val="009E0560"/>
    <w:rsid w:val="009E2092"/>
    <w:rsid w:val="009E3F57"/>
    <w:rsid w:val="009E4F8A"/>
    <w:rsid w:val="009E6471"/>
    <w:rsid w:val="009E6771"/>
    <w:rsid w:val="009E67E4"/>
    <w:rsid w:val="009E754B"/>
    <w:rsid w:val="009E7F8A"/>
    <w:rsid w:val="009F0511"/>
    <w:rsid w:val="009F092A"/>
    <w:rsid w:val="009F1DBD"/>
    <w:rsid w:val="009F22FE"/>
    <w:rsid w:val="009F241E"/>
    <w:rsid w:val="009F410E"/>
    <w:rsid w:val="009F5588"/>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146F"/>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175"/>
    <w:rsid w:val="00A42D4A"/>
    <w:rsid w:val="00A451FE"/>
    <w:rsid w:val="00A45C6F"/>
    <w:rsid w:val="00A46DCC"/>
    <w:rsid w:val="00A47B0A"/>
    <w:rsid w:val="00A5014E"/>
    <w:rsid w:val="00A528A8"/>
    <w:rsid w:val="00A55DD6"/>
    <w:rsid w:val="00A562E3"/>
    <w:rsid w:val="00A569D3"/>
    <w:rsid w:val="00A5706D"/>
    <w:rsid w:val="00A6062B"/>
    <w:rsid w:val="00A60A9E"/>
    <w:rsid w:val="00A60BBB"/>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021D"/>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1EE5"/>
    <w:rsid w:val="00AE4D94"/>
    <w:rsid w:val="00AE5612"/>
    <w:rsid w:val="00AE5C6B"/>
    <w:rsid w:val="00AE6664"/>
    <w:rsid w:val="00AE6A4B"/>
    <w:rsid w:val="00AE6EED"/>
    <w:rsid w:val="00AE74AC"/>
    <w:rsid w:val="00AE7F1F"/>
    <w:rsid w:val="00AF11E6"/>
    <w:rsid w:val="00AF2614"/>
    <w:rsid w:val="00AF4155"/>
    <w:rsid w:val="00AF4EC5"/>
    <w:rsid w:val="00AF78B2"/>
    <w:rsid w:val="00B005A5"/>
    <w:rsid w:val="00B01853"/>
    <w:rsid w:val="00B0186D"/>
    <w:rsid w:val="00B02758"/>
    <w:rsid w:val="00B02B5A"/>
    <w:rsid w:val="00B0302F"/>
    <w:rsid w:val="00B036CF"/>
    <w:rsid w:val="00B03790"/>
    <w:rsid w:val="00B03C45"/>
    <w:rsid w:val="00B03CDC"/>
    <w:rsid w:val="00B04B2B"/>
    <w:rsid w:val="00B04B8A"/>
    <w:rsid w:val="00B04BFB"/>
    <w:rsid w:val="00B05E2D"/>
    <w:rsid w:val="00B104AA"/>
    <w:rsid w:val="00B10972"/>
    <w:rsid w:val="00B10C62"/>
    <w:rsid w:val="00B11872"/>
    <w:rsid w:val="00B13758"/>
    <w:rsid w:val="00B13979"/>
    <w:rsid w:val="00B14952"/>
    <w:rsid w:val="00B15E4F"/>
    <w:rsid w:val="00B15EC3"/>
    <w:rsid w:val="00B2012B"/>
    <w:rsid w:val="00B202CE"/>
    <w:rsid w:val="00B204EF"/>
    <w:rsid w:val="00B20B29"/>
    <w:rsid w:val="00B20CB9"/>
    <w:rsid w:val="00B20D52"/>
    <w:rsid w:val="00B2167C"/>
    <w:rsid w:val="00B22598"/>
    <w:rsid w:val="00B24691"/>
    <w:rsid w:val="00B246D3"/>
    <w:rsid w:val="00B248FC"/>
    <w:rsid w:val="00B25171"/>
    <w:rsid w:val="00B256EC"/>
    <w:rsid w:val="00B2604A"/>
    <w:rsid w:val="00B262C9"/>
    <w:rsid w:val="00B26A2C"/>
    <w:rsid w:val="00B26BDA"/>
    <w:rsid w:val="00B30526"/>
    <w:rsid w:val="00B30EB0"/>
    <w:rsid w:val="00B3125B"/>
    <w:rsid w:val="00B31B0D"/>
    <w:rsid w:val="00B32F9A"/>
    <w:rsid w:val="00B32FCD"/>
    <w:rsid w:val="00B34577"/>
    <w:rsid w:val="00B34E07"/>
    <w:rsid w:val="00B34ED0"/>
    <w:rsid w:val="00B35897"/>
    <w:rsid w:val="00B41FF2"/>
    <w:rsid w:val="00B42290"/>
    <w:rsid w:val="00B4240C"/>
    <w:rsid w:val="00B4289E"/>
    <w:rsid w:val="00B4334F"/>
    <w:rsid w:val="00B43464"/>
    <w:rsid w:val="00B45223"/>
    <w:rsid w:val="00B45C7D"/>
    <w:rsid w:val="00B461F3"/>
    <w:rsid w:val="00B46548"/>
    <w:rsid w:val="00B46E43"/>
    <w:rsid w:val="00B47092"/>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23AB"/>
    <w:rsid w:val="00B63341"/>
    <w:rsid w:val="00B63B3C"/>
    <w:rsid w:val="00B640E2"/>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040"/>
    <w:rsid w:val="00BB02EB"/>
    <w:rsid w:val="00BB08FA"/>
    <w:rsid w:val="00BB0940"/>
    <w:rsid w:val="00BB096F"/>
    <w:rsid w:val="00BB0A6C"/>
    <w:rsid w:val="00BB17F3"/>
    <w:rsid w:val="00BB2DBC"/>
    <w:rsid w:val="00BB4AC7"/>
    <w:rsid w:val="00BB4B9C"/>
    <w:rsid w:val="00BB4CD0"/>
    <w:rsid w:val="00BB4F92"/>
    <w:rsid w:val="00BB5320"/>
    <w:rsid w:val="00BB61C1"/>
    <w:rsid w:val="00BB6B4A"/>
    <w:rsid w:val="00BB7024"/>
    <w:rsid w:val="00BB70CE"/>
    <w:rsid w:val="00BB7E90"/>
    <w:rsid w:val="00BC03CC"/>
    <w:rsid w:val="00BC0AB7"/>
    <w:rsid w:val="00BC0D92"/>
    <w:rsid w:val="00BC11D7"/>
    <w:rsid w:val="00BC156B"/>
    <w:rsid w:val="00BC1B9C"/>
    <w:rsid w:val="00BC2C14"/>
    <w:rsid w:val="00BC31EE"/>
    <w:rsid w:val="00BC3C19"/>
    <w:rsid w:val="00BC4501"/>
    <w:rsid w:val="00BC4B27"/>
    <w:rsid w:val="00BC4BC8"/>
    <w:rsid w:val="00BC552D"/>
    <w:rsid w:val="00BC5C23"/>
    <w:rsid w:val="00BC71FD"/>
    <w:rsid w:val="00BD15BE"/>
    <w:rsid w:val="00BD2E19"/>
    <w:rsid w:val="00BD3BF3"/>
    <w:rsid w:val="00BD5316"/>
    <w:rsid w:val="00BD6613"/>
    <w:rsid w:val="00BD6787"/>
    <w:rsid w:val="00BD7A29"/>
    <w:rsid w:val="00BE082A"/>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1FBF"/>
    <w:rsid w:val="00C02DA8"/>
    <w:rsid w:val="00C03270"/>
    <w:rsid w:val="00C03937"/>
    <w:rsid w:val="00C03D8E"/>
    <w:rsid w:val="00C044EA"/>
    <w:rsid w:val="00C048FB"/>
    <w:rsid w:val="00C04CFA"/>
    <w:rsid w:val="00C068EE"/>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68DE"/>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058"/>
    <w:rsid w:val="00C50C4A"/>
    <w:rsid w:val="00C524B1"/>
    <w:rsid w:val="00C53D6E"/>
    <w:rsid w:val="00C544EF"/>
    <w:rsid w:val="00C56B9D"/>
    <w:rsid w:val="00C56D79"/>
    <w:rsid w:val="00C60706"/>
    <w:rsid w:val="00C61A1B"/>
    <w:rsid w:val="00C6464D"/>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48B"/>
    <w:rsid w:val="00C87FD1"/>
    <w:rsid w:val="00C90072"/>
    <w:rsid w:val="00C91B57"/>
    <w:rsid w:val="00C9533B"/>
    <w:rsid w:val="00C95A92"/>
    <w:rsid w:val="00C97315"/>
    <w:rsid w:val="00CA14A2"/>
    <w:rsid w:val="00CA3703"/>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87B"/>
    <w:rsid w:val="00CB6CF9"/>
    <w:rsid w:val="00CC042F"/>
    <w:rsid w:val="00CC11D6"/>
    <w:rsid w:val="00CC1A2E"/>
    <w:rsid w:val="00CC237A"/>
    <w:rsid w:val="00CC4F08"/>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03D2"/>
    <w:rsid w:val="00CE0B03"/>
    <w:rsid w:val="00CE2E07"/>
    <w:rsid w:val="00CE3BDB"/>
    <w:rsid w:val="00CE4305"/>
    <w:rsid w:val="00CE44AB"/>
    <w:rsid w:val="00CE4BC6"/>
    <w:rsid w:val="00CE52BF"/>
    <w:rsid w:val="00CE698A"/>
    <w:rsid w:val="00CE70DB"/>
    <w:rsid w:val="00CE7D62"/>
    <w:rsid w:val="00CF001E"/>
    <w:rsid w:val="00CF2651"/>
    <w:rsid w:val="00CF3031"/>
    <w:rsid w:val="00CF363A"/>
    <w:rsid w:val="00CF3F8C"/>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9B0"/>
    <w:rsid w:val="00D1422B"/>
    <w:rsid w:val="00D1756F"/>
    <w:rsid w:val="00D20BC2"/>
    <w:rsid w:val="00D2100C"/>
    <w:rsid w:val="00D21893"/>
    <w:rsid w:val="00D23183"/>
    <w:rsid w:val="00D2348A"/>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1BB"/>
    <w:rsid w:val="00D41D8D"/>
    <w:rsid w:val="00D42370"/>
    <w:rsid w:val="00D42755"/>
    <w:rsid w:val="00D46FE0"/>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77FBE"/>
    <w:rsid w:val="00D80653"/>
    <w:rsid w:val="00D806BA"/>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7D8"/>
    <w:rsid w:val="00DA0A9B"/>
    <w:rsid w:val="00DA0DFD"/>
    <w:rsid w:val="00DA26D1"/>
    <w:rsid w:val="00DA7EC9"/>
    <w:rsid w:val="00DB18FC"/>
    <w:rsid w:val="00DB1DFA"/>
    <w:rsid w:val="00DB240D"/>
    <w:rsid w:val="00DB2769"/>
    <w:rsid w:val="00DB4762"/>
    <w:rsid w:val="00DB51D0"/>
    <w:rsid w:val="00DB630A"/>
    <w:rsid w:val="00DB6473"/>
    <w:rsid w:val="00DB7175"/>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4FBC"/>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0896"/>
    <w:rsid w:val="00E212E3"/>
    <w:rsid w:val="00E21EB3"/>
    <w:rsid w:val="00E22505"/>
    <w:rsid w:val="00E227F4"/>
    <w:rsid w:val="00E23903"/>
    <w:rsid w:val="00E2465F"/>
    <w:rsid w:val="00E2575E"/>
    <w:rsid w:val="00E25E0D"/>
    <w:rsid w:val="00E2723D"/>
    <w:rsid w:val="00E27884"/>
    <w:rsid w:val="00E27DAA"/>
    <w:rsid w:val="00E27FDC"/>
    <w:rsid w:val="00E303C9"/>
    <w:rsid w:val="00E30627"/>
    <w:rsid w:val="00E30E7D"/>
    <w:rsid w:val="00E31BA9"/>
    <w:rsid w:val="00E332F8"/>
    <w:rsid w:val="00E33659"/>
    <w:rsid w:val="00E40872"/>
    <w:rsid w:val="00E41594"/>
    <w:rsid w:val="00E423C2"/>
    <w:rsid w:val="00E4296F"/>
    <w:rsid w:val="00E44D88"/>
    <w:rsid w:val="00E44FBD"/>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5AC4"/>
    <w:rsid w:val="00E66BCF"/>
    <w:rsid w:val="00E7050B"/>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4C3"/>
    <w:rsid w:val="00E91684"/>
    <w:rsid w:val="00E9170D"/>
    <w:rsid w:val="00E9198A"/>
    <w:rsid w:val="00E92C29"/>
    <w:rsid w:val="00E931C1"/>
    <w:rsid w:val="00E93508"/>
    <w:rsid w:val="00E93D1C"/>
    <w:rsid w:val="00E93D73"/>
    <w:rsid w:val="00E94461"/>
    <w:rsid w:val="00E94BE1"/>
    <w:rsid w:val="00E94BFD"/>
    <w:rsid w:val="00E94E0E"/>
    <w:rsid w:val="00E95B76"/>
    <w:rsid w:val="00E96B72"/>
    <w:rsid w:val="00E97186"/>
    <w:rsid w:val="00E97F6C"/>
    <w:rsid w:val="00EA04D2"/>
    <w:rsid w:val="00EA10AD"/>
    <w:rsid w:val="00EA4566"/>
    <w:rsid w:val="00EA6401"/>
    <w:rsid w:val="00EA68DB"/>
    <w:rsid w:val="00EA6B0B"/>
    <w:rsid w:val="00EA7277"/>
    <w:rsid w:val="00EA7FFB"/>
    <w:rsid w:val="00EB0764"/>
    <w:rsid w:val="00EB1322"/>
    <w:rsid w:val="00EB1A62"/>
    <w:rsid w:val="00EB4FC8"/>
    <w:rsid w:val="00EB538F"/>
    <w:rsid w:val="00EB7672"/>
    <w:rsid w:val="00EB7A4C"/>
    <w:rsid w:val="00EC09AA"/>
    <w:rsid w:val="00EC0DD8"/>
    <w:rsid w:val="00EC1554"/>
    <w:rsid w:val="00EC1729"/>
    <w:rsid w:val="00EC2A66"/>
    <w:rsid w:val="00EC3672"/>
    <w:rsid w:val="00EC44FF"/>
    <w:rsid w:val="00ED0960"/>
    <w:rsid w:val="00ED3632"/>
    <w:rsid w:val="00ED3782"/>
    <w:rsid w:val="00ED52B2"/>
    <w:rsid w:val="00ED56C1"/>
    <w:rsid w:val="00ED6961"/>
    <w:rsid w:val="00ED7CED"/>
    <w:rsid w:val="00ED7D80"/>
    <w:rsid w:val="00EE08BA"/>
    <w:rsid w:val="00EE1F49"/>
    <w:rsid w:val="00EE1F87"/>
    <w:rsid w:val="00EE33EA"/>
    <w:rsid w:val="00EE3720"/>
    <w:rsid w:val="00EE3F92"/>
    <w:rsid w:val="00EE4E4F"/>
    <w:rsid w:val="00EE6137"/>
    <w:rsid w:val="00EE68DF"/>
    <w:rsid w:val="00EE7634"/>
    <w:rsid w:val="00EF08C2"/>
    <w:rsid w:val="00EF1AA0"/>
    <w:rsid w:val="00EF271D"/>
    <w:rsid w:val="00EF4228"/>
    <w:rsid w:val="00EF473E"/>
    <w:rsid w:val="00EF4DC8"/>
    <w:rsid w:val="00EF4F46"/>
    <w:rsid w:val="00EF59D7"/>
    <w:rsid w:val="00EF659E"/>
    <w:rsid w:val="00EF6A13"/>
    <w:rsid w:val="00F01751"/>
    <w:rsid w:val="00F02CF2"/>
    <w:rsid w:val="00F0385A"/>
    <w:rsid w:val="00F04ADF"/>
    <w:rsid w:val="00F078C6"/>
    <w:rsid w:val="00F1070F"/>
    <w:rsid w:val="00F13BB5"/>
    <w:rsid w:val="00F14992"/>
    <w:rsid w:val="00F16A50"/>
    <w:rsid w:val="00F21456"/>
    <w:rsid w:val="00F2162A"/>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285"/>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48A5"/>
    <w:rsid w:val="00F564CD"/>
    <w:rsid w:val="00F56555"/>
    <w:rsid w:val="00F61702"/>
    <w:rsid w:val="00F62E71"/>
    <w:rsid w:val="00F63011"/>
    <w:rsid w:val="00F6306C"/>
    <w:rsid w:val="00F630C8"/>
    <w:rsid w:val="00F64C12"/>
    <w:rsid w:val="00F6552D"/>
    <w:rsid w:val="00F6573B"/>
    <w:rsid w:val="00F667F5"/>
    <w:rsid w:val="00F67278"/>
    <w:rsid w:val="00F67ABE"/>
    <w:rsid w:val="00F710E9"/>
    <w:rsid w:val="00F733F0"/>
    <w:rsid w:val="00F74C83"/>
    <w:rsid w:val="00F75E36"/>
    <w:rsid w:val="00F75F28"/>
    <w:rsid w:val="00F76A72"/>
    <w:rsid w:val="00F77340"/>
    <w:rsid w:val="00F8042D"/>
    <w:rsid w:val="00F85256"/>
    <w:rsid w:val="00F86010"/>
    <w:rsid w:val="00F8751C"/>
    <w:rsid w:val="00F87572"/>
    <w:rsid w:val="00F87CA2"/>
    <w:rsid w:val="00F87FF7"/>
    <w:rsid w:val="00F911A7"/>
    <w:rsid w:val="00F91976"/>
    <w:rsid w:val="00F91AD2"/>
    <w:rsid w:val="00F92C8D"/>
    <w:rsid w:val="00F92D86"/>
    <w:rsid w:val="00F931AD"/>
    <w:rsid w:val="00F945D5"/>
    <w:rsid w:val="00F95FE5"/>
    <w:rsid w:val="00F96E61"/>
    <w:rsid w:val="00F9741A"/>
    <w:rsid w:val="00FA1393"/>
    <w:rsid w:val="00FA18B4"/>
    <w:rsid w:val="00FA1F53"/>
    <w:rsid w:val="00FA2095"/>
    <w:rsid w:val="00FA244D"/>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45BE"/>
    <w:rsid w:val="00FF568F"/>
    <w:rsid w:val="00FF756F"/>
    <w:rsid w:val="06FB6D51"/>
    <w:rsid w:val="0C5B4ED4"/>
    <w:rsid w:val="156048CC"/>
    <w:rsid w:val="17097F9E"/>
    <w:rsid w:val="198025A9"/>
    <w:rsid w:val="1DB00010"/>
    <w:rsid w:val="1DC05AE9"/>
    <w:rsid w:val="21FF2E79"/>
    <w:rsid w:val="256C2A6E"/>
    <w:rsid w:val="256F54D5"/>
    <w:rsid w:val="26430E6D"/>
    <w:rsid w:val="27651060"/>
    <w:rsid w:val="2D3E57C8"/>
    <w:rsid w:val="2D6A5D27"/>
    <w:rsid w:val="2FC23874"/>
    <w:rsid w:val="3DE85E9C"/>
    <w:rsid w:val="425113F6"/>
    <w:rsid w:val="44C1472D"/>
    <w:rsid w:val="46711A7F"/>
    <w:rsid w:val="4865301D"/>
    <w:rsid w:val="491E6C52"/>
    <w:rsid w:val="4FD34C5D"/>
    <w:rsid w:val="501B2068"/>
    <w:rsid w:val="5B0A0938"/>
    <w:rsid w:val="5B753290"/>
    <w:rsid w:val="5C4C447D"/>
    <w:rsid w:val="62FC6290"/>
    <w:rsid w:val="692E5FFD"/>
    <w:rsid w:val="6B5B3DCB"/>
    <w:rsid w:val="6BA2697F"/>
    <w:rsid w:val="6BE33C8F"/>
    <w:rsid w:val="6DEC510F"/>
    <w:rsid w:val="70F57389"/>
    <w:rsid w:val="713244E3"/>
    <w:rsid w:val="7CC7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0"/>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6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2"/>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3"/>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4"/>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5"/>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6"/>
    <w:semiHidden/>
    <w:unhideWhenUsed/>
    <w:qFormat/>
    <w:uiPriority w:val="9"/>
    <w:pPr>
      <w:numPr>
        <w:ilvl w:val="6"/>
        <w:numId w:val="1"/>
      </w:numPr>
      <w:spacing w:before="240" w:after="60"/>
      <w:outlineLvl w:val="6"/>
    </w:pPr>
  </w:style>
  <w:style w:type="paragraph" w:styleId="9">
    <w:name w:val="heading 8"/>
    <w:basedOn w:val="1"/>
    <w:next w:val="1"/>
    <w:link w:val="67"/>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8"/>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autoSpaceDE w:val="0"/>
      <w:autoSpaceDN w:val="0"/>
      <w:adjustRightInd w:val="0"/>
      <w:ind w:firstLine="420"/>
    </w:pPr>
    <w:rPr>
      <w:rFonts w:ascii="Copperplate Gothic Bold" w:hAnsi="Copperplate Gothic Bold"/>
      <w:sz w:val="28"/>
      <w:szCs w:val="28"/>
    </w:rPr>
  </w:style>
  <w:style w:type="paragraph" w:styleId="12">
    <w:name w:val="header"/>
    <w:basedOn w:val="1"/>
    <w:link w:val="5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2"/>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4"/>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link w:val="158"/>
    <w:semiHidden/>
    <w:unhideWhenUsed/>
    <w:qFormat/>
    <w:uiPriority w:val="99"/>
    <w:pPr>
      <w:spacing w:after="120"/>
    </w:pPr>
  </w:style>
  <w:style w:type="paragraph" w:styleId="17">
    <w:name w:val="Plain Text"/>
    <w:basedOn w:val="1"/>
    <w:link w:val="96"/>
    <w:unhideWhenUsed/>
    <w:qFormat/>
    <w:uiPriority w:val="0"/>
    <w:rPr>
      <w:rFonts w:ascii="宋体" w:hAnsi="Courier New" w:eastAsia="宋体" w:cs="Courier New"/>
      <w:sz w:val="21"/>
      <w:szCs w:val="21"/>
    </w:rPr>
  </w:style>
  <w:style w:type="paragraph" w:styleId="18">
    <w:name w:val="Date"/>
    <w:basedOn w:val="1"/>
    <w:next w:val="1"/>
    <w:link w:val="57"/>
    <w:semiHidden/>
    <w:unhideWhenUsed/>
    <w:qFormat/>
    <w:uiPriority w:val="99"/>
    <w:pPr>
      <w:ind w:left="100" w:leftChars="2500"/>
    </w:pPr>
  </w:style>
  <w:style w:type="paragraph" w:styleId="19">
    <w:name w:val="Balloon Text"/>
    <w:basedOn w:val="1"/>
    <w:link w:val="83"/>
    <w:unhideWhenUsed/>
    <w:qFormat/>
    <w:uiPriority w:val="99"/>
    <w:rPr>
      <w:sz w:val="18"/>
      <w:szCs w:val="18"/>
    </w:rPr>
  </w:style>
  <w:style w:type="paragraph" w:styleId="20">
    <w:name w:val="footer"/>
    <w:basedOn w:val="1"/>
    <w:link w:val="59"/>
    <w:unhideWhenUsed/>
    <w:qFormat/>
    <w:uiPriority w:val="99"/>
    <w:pPr>
      <w:tabs>
        <w:tab w:val="center" w:pos="4153"/>
        <w:tab w:val="right" w:pos="8306"/>
      </w:tabs>
      <w:snapToGrid w:val="0"/>
      <w:spacing w:line="240" w:lineRule="atLeast"/>
    </w:pPr>
    <w:rPr>
      <w:sz w:val="18"/>
      <w:szCs w:val="18"/>
    </w:rPr>
  </w:style>
  <w:style w:type="paragraph" w:styleId="21">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70"/>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HTML Preformatted"/>
    <w:basedOn w:val="1"/>
    <w:link w:val="174"/>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pPr>
    <w:rPr>
      <w:rFonts w:hint="eastAsia" w:ascii="宋体" w:hAnsi="宋体" w:eastAsia="宋体"/>
    </w:rPr>
  </w:style>
  <w:style w:type="paragraph" w:styleId="24">
    <w:name w:val="Normal (Web)"/>
    <w:basedOn w:val="1"/>
    <w:qFormat/>
    <w:uiPriority w:val="0"/>
  </w:style>
  <w:style w:type="paragraph" w:styleId="25">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6">
    <w:name w:val="annotation subject"/>
    <w:basedOn w:val="15"/>
    <w:next w:val="15"/>
    <w:link w:val="91"/>
    <w:unhideWhenUsed/>
    <w:qFormat/>
    <w:uiPriority w:val="99"/>
    <w:rPr>
      <w:b/>
      <w:bCs/>
    </w:rPr>
  </w:style>
  <w:style w:type="paragraph" w:styleId="27">
    <w:name w:val="Body Text First Indent"/>
    <w:basedOn w:val="16"/>
    <w:link w:val="159"/>
    <w:qFormat/>
    <w:uiPriority w:val="0"/>
    <w:pPr>
      <w:widowControl w:val="0"/>
      <w:ind w:firstLine="420" w:firstLineChars="100"/>
      <w:jc w:val="both"/>
    </w:pPr>
    <w:rPr>
      <w:rFonts w:ascii="Times New Roman" w:hAnsi="Times New Roman" w:eastAsia="宋体"/>
      <w:kern w:val="2"/>
      <w:sz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0"/>
    <w:rPr>
      <w:color w:val="0563C1" w:themeColor="hyperlink"/>
      <w:u w:val="single"/>
      <w14:textFill>
        <w14:solidFill>
          <w14:schemeClr w14:val="hlink"/>
        </w14:solidFill>
      </w14:textFill>
    </w:rPr>
  </w:style>
  <w:style w:type="character" w:styleId="36">
    <w:name w:val="annotation reference"/>
    <w:basedOn w:val="30"/>
    <w:unhideWhenUsed/>
    <w:qFormat/>
    <w:uiPriority w:val="99"/>
    <w:rPr>
      <w:sz w:val="21"/>
      <w:szCs w:val="21"/>
    </w:rPr>
  </w:style>
  <w:style w:type="paragraph" w:customStyle="1" w:styleId="37">
    <w:name w:val="※封面大标题"/>
    <w:basedOn w:val="1"/>
    <w:next w:val="1"/>
    <w:qFormat/>
    <w:uiPriority w:val="0"/>
    <w:pPr>
      <w:jc w:val="center"/>
    </w:pPr>
    <w:rPr>
      <w:rFonts w:ascii="华文中宋" w:hAnsi="华文中宋" w:eastAsia="华文中宋"/>
      <w:sz w:val="96"/>
      <w:szCs w:val="96"/>
    </w:rPr>
  </w:style>
  <w:style w:type="paragraph" w:customStyle="1" w:styleId="38">
    <w:name w:val="※封面题颌"/>
    <w:basedOn w:val="1"/>
    <w:next w:val="1"/>
    <w:qFormat/>
    <w:uiPriority w:val="0"/>
    <w:pPr>
      <w:jc w:val="center"/>
    </w:pPr>
    <w:rPr>
      <w:rFonts w:ascii="Calibri Light" w:hAnsi="Calibri Light" w:eastAsia="华文仿宋"/>
      <w:sz w:val="36"/>
      <w:szCs w:val="36"/>
    </w:rPr>
  </w:style>
  <w:style w:type="paragraph" w:customStyle="1" w:styleId="39">
    <w:name w:val="※封面题眉"/>
    <w:basedOn w:val="1"/>
    <w:next w:val="37"/>
    <w:qFormat/>
    <w:uiPriority w:val="0"/>
    <w:pPr>
      <w:jc w:val="center"/>
    </w:pPr>
    <w:rPr>
      <w:rFonts w:ascii="华文仿宋" w:hAnsi="华文仿宋" w:eastAsia="华文仿宋"/>
      <w:sz w:val="52"/>
      <w:szCs w:val="28"/>
    </w:rPr>
  </w:style>
  <w:style w:type="paragraph" w:customStyle="1" w:styleId="40">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1">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2">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3">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4">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5">
    <w:name w:val="※小标题 一"/>
    <w:basedOn w:val="44"/>
    <w:next w:val="44"/>
    <w:qFormat/>
    <w:uiPriority w:val="0"/>
    <w:pPr>
      <w:spacing w:before="120" w:line="240" w:lineRule="auto"/>
      <w:outlineLvl w:val="2"/>
    </w:pPr>
    <w:rPr>
      <w:b/>
      <w:color w:val="203864" w:themeColor="accent5" w:themeShade="80"/>
      <w:sz w:val="32"/>
    </w:rPr>
  </w:style>
  <w:style w:type="paragraph" w:customStyle="1" w:styleId="46">
    <w:name w:val="※小标题（1）"/>
    <w:basedOn w:val="1"/>
    <w:next w:val="44"/>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7">
    <w:name w:val="※小标题（一）"/>
    <w:basedOn w:val="1"/>
    <w:next w:val="44"/>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8">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9">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0">
    <w:name w:val="※页眉"/>
    <w:basedOn w:val="44"/>
    <w:qFormat/>
    <w:uiPriority w:val="0"/>
    <w:pPr>
      <w:pBdr>
        <w:bottom w:val="single" w:color="auto" w:sz="4" w:space="1"/>
      </w:pBdr>
      <w:spacing w:line="240" w:lineRule="atLeast"/>
      <w:jc w:val="right"/>
    </w:pPr>
    <w:rPr>
      <w:rFonts w:ascii="宋体" w:hAnsi="宋体" w:eastAsia="宋体"/>
      <w:sz w:val="18"/>
    </w:rPr>
  </w:style>
  <w:style w:type="paragraph" w:customStyle="1" w:styleId="51">
    <w:name w:val="※章节标题（第X章）"/>
    <w:basedOn w:val="1"/>
    <w:qFormat/>
    <w:uiPriority w:val="0"/>
    <w:pPr>
      <w:jc w:val="center"/>
      <w:outlineLvl w:val="0"/>
    </w:pPr>
    <w:rPr>
      <w:rFonts w:ascii="Calibri Light" w:hAnsi="Calibri Light" w:eastAsia="黑体"/>
      <w:sz w:val="36"/>
      <w:szCs w:val="28"/>
    </w:rPr>
  </w:style>
  <w:style w:type="paragraph" w:customStyle="1" w:styleId="52">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3">
    <w:name w:val="※章节标题（第Z部分分项）"/>
    <w:basedOn w:val="52"/>
    <w:qFormat/>
    <w:uiPriority w:val="0"/>
    <w:pPr>
      <w:outlineLvl w:val="2"/>
    </w:pPr>
  </w:style>
  <w:style w:type="paragraph" w:customStyle="1" w:styleId="54">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5">
    <w:name w:val="※正文（缩进2）"/>
    <w:basedOn w:val="44"/>
    <w:qFormat/>
    <w:uiPriority w:val="0"/>
    <w:pPr>
      <w:ind w:firstLine="200" w:firstLineChars="200"/>
    </w:pPr>
  </w:style>
  <w:style w:type="paragraph" w:customStyle="1" w:styleId="56">
    <w:name w:val="※正文（缩进4）"/>
    <w:basedOn w:val="44"/>
    <w:qFormat/>
    <w:uiPriority w:val="0"/>
    <w:pPr>
      <w:ind w:firstLine="400" w:firstLineChars="400"/>
    </w:pPr>
  </w:style>
  <w:style w:type="character" w:customStyle="1" w:styleId="57">
    <w:name w:val="日期 Char"/>
    <w:basedOn w:val="30"/>
    <w:link w:val="18"/>
    <w:semiHidden/>
    <w:qFormat/>
    <w:uiPriority w:val="99"/>
    <w:rPr>
      <w:rFonts w:ascii="华文仿宋" w:hAnsi="华文仿宋" w:eastAsia="华文仿宋"/>
      <w:sz w:val="28"/>
      <w:szCs w:val="28"/>
    </w:rPr>
  </w:style>
  <w:style w:type="character" w:customStyle="1" w:styleId="58">
    <w:name w:val="页眉 Char"/>
    <w:basedOn w:val="30"/>
    <w:link w:val="12"/>
    <w:qFormat/>
    <w:uiPriority w:val="0"/>
    <w:rPr>
      <w:rFonts w:ascii="华文仿宋" w:hAnsi="华文仿宋" w:eastAsia="华文仿宋"/>
      <w:sz w:val="18"/>
      <w:szCs w:val="18"/>
    </w:rPr>
  </w:style>
  <w:style w:type="character" w:customStyle="1" w:styleId="59">
    <w:name w:val="页脚 Char"/>
    <w:basedOn w:val="30"/>
    <w:link w:val="20"/>
    <w:qFormat/>
    <w:uiPriority w:val="99"/>
    <w:rPr>
      <w:rFonts w:ascii="华文仿宋" w:hAnsi="华文仿宋" w:eastAsia="华文仿宋"/>
      <w:sz w:val="18"/>
      <w:szCs w:val="18"/>
    </w:rPr>
  </w:style>
  <w:style w:type="character" w:customStyle="1" w:styleId="60">
    <w:name w:val="标题 1 Char"/>
    <w:basedOn w:val="30"/>
    <w:link w:val="2"/>
    <w:qFormat/>
    <w:uiPriority w:val="9"/>
    <w:rPr>
      <w:rFonts w:ascii="Calibri" w:hAnsi="Calibri" w:eastAsia="黑体"/>
      <w:bCs/>
      <w:kern w:val="36"/>
      <w:sz w:val="32"/>
      <w:szCs w:val="32"/>
    </w:rPr>
  </w:style>
  <w:style w:type="character" w:customStyle="1" w:styleId="61">
    <w:name w:val="标题 2 Char"/>
    <w:basedOn w:val="30"/>
    <w:link w:val="3"/>
    <w:qFormat/>
    <w:uiPriority w:val="9"/>
    <w:rPr>
      <w:rFonts w:ascii="Calibri" w:hAnsi="Calibri" w:eastAsia="黑体" w:cstheme="majorBidi"/>
      <w:bCs/>
      <w:iCs/>
      <w:kern w:val="32"/>
      <w:sz w:val="28"/>
      <w:szCs w:val="28"/>
    </w:rPr>
  </w:style>
  <w:style w:type="character" w:customStyle="1" w:styleId="62">
    <w:name w:val="标题 3 Char"/>
    <w:basedOn w:val="30"/>
    <w:link w:val="4"/>
    <w:qFormat/>
    <w:uiPriority w:val="9"/>
    <w:rPr>
      <w:rFonts w:ascii="Calibri Light" w:hAnsi="Calibri Light" w:eastAsia="宋体"/>
      <w:b/>
      <w:bCs/>
      <w:kern w:val="30"/>
      <w:sz w:val="24"/>
      <w:szCs w:val="26"/>
    </w:rPr>
  </w:style>
  <w:style w:type="character" w:customStyle="1" w:styleId="63">
    <w:name w:val="标题 4 Char"/>
    <w:basedOn w:val="30"/>
    <w:link w:val="5"/>
    <w:qFormat/>
    <w:uiPriority w:val="9"/>
    <w:rPr>
      <w:rFonts w:cstheme="majorBidi"/>
      <w:b/>
      <w:bCs/>
      <w:sz w:val="28"/>
      <w:szCs w:val="28"/>
    </w:rPr>
  </w:style>
  <w:style w:type="character" w:customStyle="1" w:styleId="64">
    <w:name w:val="标题 5 Char"/>
    <w:basedOn w:val="30"/>
    <w:link w:val="6"/>
    <w:qFormat/>
    <w:uiPriority w:val="9"/>
    <w:rPr>
      <w:b/>
      <w:bCs/>
      <w:i/>
      <w:iCs/>
      <w:sz w:val="26"/>
      <w:szCs w:val="26"/>
    </w:rPr>
  </w:style>
  <w:style w:type="character" w:customStyle="1" w:styleId="65">
    <w:name w:val="标题 6 Char"/>
    <w:basedOn w:val="30"/>
    <w:link w:val="7"/>
    <w:semiHidden/>
    <w:qFormat/>
    <w:uiPriority w:val="9"/>
    <w:rPr>
      <w:rFonts w:cstheme="majorBidi"/>
      <w:b/>
      <w:bCs/>
    </w:rPr>
  </w:style>
  <w:style w:type="character" w:customStyle="1" w:styleId="66">
    <w:name w:val="标题 7 Char"/>
    <w:basedOn w:val="30"/>
    <w:link w:val="8"/>
    <w:semiHidden/>
    <w:qFormat/>
    <w:uiPriority w:val="9"/>
    <w:rPr>
      <w:sz w:val="24"/>
      <w:szCs w:val="24"/>
    </w:rPr>
  </w:style>
  <w:style w:type="character" w:customStyle="1" w:styleId="67">
    <w:name w:val="标题 8 Char"/>
    <w:basedOn w:val="30"/>
    <w:link w:val="9"/>
    <w:semiHidden/>
    <w:qFormat/>
    <w:uiPriority w:val="9"/>
    <w:rPr>
      <w:rFonts w:cstheme="majorBidi"/>
      <w:i/>
      <w:iCs/>
      <w:sz w:val="24"/>
      <w:szCs w:val="24"/>
    </w:rPr>
  </w:style>
  <w:style w:type="character" w:customStyle="1" w:styleId="68">
    <w:name w:val="标题 9 Char"/>
    <w:basedOn w:val="30"/>
    <w:link w:val="10"/>
    <w:semiHidden/>
    <w:qFormat/>
    <w:uiPriority w:val="9"/>
    <w:rPr>
      <w:rFonts w:asciiTheme="majorHAnsi" w:hAnsiTheme="majorHAnsi" w:eastAsiaTheme="majorEastAsia" w:cstheme="majorBidi"/>
    </w:rPr>
  </w:style>
  <w:style w:type="character" w:customStyle="1" w:styleId="69">
    <w:name w:val="标题 Char"/>
    <w:basedOn w:val="30"/>
    <w:link w:val="25"/>
    <w:qFormat/>
    <w:uiPriority w:val="10"/>
    <w:rPr>
      <w:rFonts w:asciiTheme="majorHAnsi" w:hAnsiTheme="majorHAnsi" w:eastAsiaTheme="majorEastAsia" w:cstheme="majorBidi"/>
      <w:b/>
      <w:bCs/>
      <w:kern w:val="28"/>
      <w:sz w:val="32"/>
      <w:szCs w:val="32"/>
    </w:rPr>
  </w:style>
  <w:style w:type="character" w:customStyle="1" w:styleId="70">
    <w:name w:val="副标题 Char"/>
    <w:basedOn w:val="30"/>
    <w:link w:val="22"/>
    <w:qFormat/>
    <w:uiPriority w:val="11"/>
    <w:rPr>
      <w:rFonts w:ascii="Calibri" w:hAnsi="Calibri" w:eastAsia="黑体" w:cstheme="majorBidi"/>
      <w:sz w:val="32"/>
      <w:szCs w:val="24"/>
    </w:rPr>
  </w:style>
  <w:style w:type="paragraph" w:styleId="71">
    <w:name w:val="No Spacing"/>
    <w:basedOn w:val="1"/>
    <w:qFormat/>
    <w:uiPriority w:val="1"/>
    <w:rPr>
      <w:szCs w:val="32"/>
    </w:rPr>
  </w:style>
  <w:style w:type="paragraph" w:styleId="72">
    <w:name w:val="List Paragraph"/>
    <w:basedOn w:val="1"/>
    <w:link w:val="163"/>
    <w:qFormat/>
    <w:uiPriority w:val="0"/>
    <w:pPr>
      <w:ind w:left="720"/>
      <w:contextualSpacing/>
    </w:pPr>
  </w:style>
  <w:style w:type="paragraph" w:styleId="73">
    <w:name w:val="Quote"/>
    <w:basedOn w:val="1"/>
    <w:next w:val="1"/>
    <w:link w:val="74"/>
    <w:qFormat/>
    <w:uiPriority w:val="29"/>
    <w:rPr>
      <w:i/>
    </w:rPr>
  </w:style>
  <w:style w:type="character" w:customStyle="1" w:styleId="74">
    <w:name w:val="引用 Char"/>
    <w:basedOn w:val="30"/>
    <w:link w:val="73"/>
    <w:qFormat/>
    <w:uiPriority w:val="29"/>
    <w:rPr>
      <w:i/>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Char"/>
    <w:basedOn w:val="30"/>
    <w:link w:val="75"/>
    <w:qFormat/>
    <w:uiPriority w:val="30"/>
    <w:rPr>
      <w:b/>
      <w:i/>
      <w:sz w:val="24"/>
    </w:rPr>
  </w:style>
  <w:style w:type="character" w:customStyle="1" w:styleId="7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明显强调1"/>
    <w:basedOn w:val="30"/>
    <w:qFormat/>
    <w:uiPriority w:val="21"/>
    <w:rPr>
      <w:b/>
      <w:i/>
      <w:sz w:val="24"/>
      <w:szCs w:val="24"/>
      <w:u w:val="single"/>
    </w:rPr>
  </w:style>
  <w:style w:type="character" w:customStyle="1" w:styleId="79">
    <w:name w:val="不明显参考1"/>
    <w:basedOn w:val="30"/>
    <w:qFormat/>
    <w:uiPriority w:val="31"/>
    <w:rPr>
      <w:sz w:val="24"/>
      <w:szCs w:val="24"/>
      <w:u w:val="single"/>
    </w:rPr>
  </w:style>
  <w:style w:type="character" w:customStyle="1" w:styleId="80">
    <w:name w:val="明显参考1"/>
    <w:basedOn w:val="30"/>
    <w:qFormat/>
    <w:uiPriority w:val="32"/>
    <w:rPr>
      <w:b/>
      <w:sz w:val="24"/>
      <w:u w:val="single"/>
    </w:rPr>
  </w:style>
  <w:style w:type="character" w:customStyle="1" w:styleId="81">
    <w:name w:val="书籍标题1"/>
    <w:basedOn w:val="30"/>
    <w:qFormat/>
    <w:uiPriority w:val="33"/>
    <w:rPr>
      <w:rFonts w:asciiTheme="majorHAnsi" w:hAnsiTheme="majorHAnsi" w:eastAsiaTheme="majorEastAsia"/>
      <w:b/>
      <w:i/>
      <w:sz w:val="24"/>
      <w:szCs w:val="24"/>
    </w:rPr>
  </w:style>
  <w:style w:type="paragraph" w:customStyle="1" w:styleId="82">
    <w:name w:val="TOC 标题1"/>
    <w:basedOn w:val="2"/>
    <w:next w:val="1"/>
    <w:semiHidden/>
    <w:unhideWhenUsed/>
    <w:qFormat/>
    <w:uiPriority w:val="39"/>
    <w:pPr>
      <w:outlineLvl w:val="9"/>
    </w:pPr>
  </w:style>
  <w:style w:type="character" w:customStyle="1" w:styleId="83">
    <w:name w:val="批注框文本 Char"/>
    <w:basedOn w:val="30"/>
    <w:link w:val="19"/>
    <w:qFormat/>
    <w:uiPriority w:val="99"/>
    <w:rPr>
      <w:sz w:val="18"/>
      <w:szCs w:val="18"/>
    </w:rPr>
  </w:style>
  <w:style w:type="character" w:customStyle="1" w:styleId="84">
    <w:name w:val="批注文字 Char"/>
    <w:basedOn w:val="30"/>
    <w:link w:val="15"/>
    <w:qFormat/>
    <w:uiPriority w:val="99"/>
    <w:rPr>
      <w:rFonts w:ascii="Calibri Light" w:hAnsi="Calibri Light" w:eastAsia="华文仿宋" w:cs="Calibri Light"/>
      <w:kern w:val="2"/>
      <w:sz w:val="28"/>
      <w:szCs w:val="28"/>
    </w:rPr>
  </w:style>
  <w:style w:type="paragraph" w:customStyle="1" w:styleId="85">
    <w:name w:val="@正文"/>
    <w:basedOn w:val="44"/>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6">
    <w:name w:val="@一级小标题"/>
    <w:basedOn w:val="1"/>
    <w:next w:val="85"/>
    <w:qFormat/>
    <w:uiPriority w:val="0"/>
    <w:pPr>
      <w:keepNext/>
      <w:spacing w:before="120" w:after="60"/>
      <w:outlineLvl w:val="2"/>
    </w:pPr>
    <w:rPr>
      <w:rFonts w:ascii="Calibri" w:hAnsi="Calibri" w:eastAsia="黑体"/>
      <w:kern w:val="28"/>
      <w:sz w:val="28"/>
    </w:rPr>
  </w:style>
  <w:style w:type="paragraph" w:customStyle="1" w:styleId="87">
    <w:name w:val="@标题"/>
    <w:basedOn w:val="1"/>
    <w:next w:val="85"/>
    <w:qFormat/>
    <w:uiPriority w:val="0"/>
    <w:pPr>
      <w:keepNext/>
      <w:spacing w:before="50" w:beforeLines="50" w:after="50" w:afterLines="50"/>
      <w:jc w:val="center"/>
      <w:outlineLvl w:val="1"/>
    </w:pPr>
    <w:rPr>
      <w:rFonts w:ascii="Calibri" w:hAnsi="Calibri" w:eastAsia="黑体"/>
      <w:kern w:val="32"/>
      <w:sz w:val="32"/>
    </w:rPr>
  </w:style>
  <w:style w:type="table" w:customStyle="1" w:styleId="88">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页眉 Char1"/>
    <w:basedOn w:val="30"/>
    <w:semiHidden/>
    <w:qFormat/>
    <w:uiPriority w:val="99"/>
    <w:rPr>
      <w:rFonts w:cs="Calibri Light"/>
      <w:sz w:val="18"/>
      <w:szCs w:val="18"/>
    </w:rPr>
  </w:style>
  <w:style w:type="character" w:customStyle="1" w:styleId="90">
    <w:name w:val="页脚 Char1"/>
    <w:basedOn w:val="30"/>
    <w:semiHidden/>
    <w:qFormat/>
    <w:uiPriority w:val="99"/>
    <w:rPr>
      <w:rFonts w:cs="Calibri Light"/>
      <w:sz w:val="18"/>
      <w:szCs w:val="18"/>
    </w:rPr>
  </w:style>
  <w:style w:type="character" w:customStyle="1" w:styleId="91">
    <w:name w:val="批注主题 Char"/>
    <w:basedOn w:val="84"/>
    <w:link w:val="26"/>
    <w:qFormat/>
    <w:uiPriority w:val="99"/>
    <w:rPr>
      <w:rFonts w:ascii="Calibri Light" w:hAnsi="Calibri Light" w:eastAsia="华文仿宋" w:cs="Calibri Light"/>
      <w:b/>
      <w:bCs/>
      <w:kern w:val="2"/>
      <w:sz w:val="28"/>
      <w:szCs w:val="28"/>
    </w:rPr>
  </w:style>
  <w:style w:type="character" w:customStyle="1" w:styleId="92">
    <w:name w:val="文档结构图 Char"/>
    <w:basedOn w:val="30"/>
    <w:link w:val="14"/>
    <w:semiHidden/>
    <w:qFormat/>
    <w:uiPriority w:val="99"/>
    <w:rPr>
      <w:rFonts w:ascii="宋体" w:hAnsi="Calibri Light" w:eastAsia="宋体" w:cs="Calibri Light"/>
      <w:kern w:val="2"/>
      <w:sz w:val="18"/>
      <w:szCs w:val="18"/>
    </w:rPr>
  </w:style>
  <w:style w:type="character" w:styleId="93">
    <w:name w:val="Placeholder Text"/>
    <w:basedOn w:val="30"/>
    <w:semiHidden/>
    <w:qFormat/>
    <w:uiPriority w:val="99"/>
    <w:rPr>
      <w:color w:val="808080"/>
    </w:rPr>
  </w:style>
  <w:style w:type="table" w:customStyle="1" w:styleId="94">
    <w:name w:val="网格型1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纯文本 Char"/>
    <w:basedOn w:val="30"/>
    <w:link w:val="17"/>
    <w:qFormat/>
    <w:uiPriority w:val="0"/>
    <w:rPr>
      <w:rFonts w:ascii="宋体" w:hAnsi="Courier New" w:eastAsia="宋体" w:cs="Courier New"/>
      <w:sz w:val="21"/>
      <w:szCs w:val="21"/>
    </w:rPr>
  </w:style>
  <w:style w:type="character" w:customStyle="1" w:styleId="97">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8">
    <w:name w:val="明显强调11"/>
    <w:basedOn w:val="30"/>
    <w:qFormat/>
    <w:uiPriority w:val="21"/>
    <w:rPr>
      <w:b/>
      <w:i/>
      <w:sz w:val="24"/>
      <w:szCs w:val="24"/>
      <w:u w:val="single"/>
    </w:rPr>
  </w:style>
  <w:style w:type="character" w:customStyle="1" w:styleId="99">
    <w:name w:val="不明显参考11"/>
    <w:basedOn w:val="30"/>
    <w:qFormat/>
    <w:uiPriority w:val="31"/>
    <w:rPr>
      <w:sz w:val="24"/>
      <w:szCs w:val="24"/>
      <w:u w:val="single"/>
    </w:rPr>
  </w:style>
  <w:style w:type="character" w:customStyle="1" w:styleId="100">
    <w:name w:val="明显参考11"/>
    <w:basedOn w:val="30"/>
    <w:qFormat/>
    <w:uiPriority w:val="32"/>
    <w:rPr>
      <w:b/>
      <w:sz w:val="24"/>
      <w:u w:val="single"/>
    </w:rPr>
  </w:style>
  <w:style w:type="character" w:customStyle="1" w:styleId="101">
    <w:name w:val="书籍标题11"/>
    <w:basedOn w:val="30"/>
    <w:qFormat/>
    <w:uiPriority w:val="33"/>
    <w:rPr>
      <w:rFonts w:asciiTheme="majorHAnsi" w:hAnsiTheme="majorHAnsi" w:eastAsiaTheme="majorEastAsia"/>
      <w:b/>
      <w:i/>
      <w:sz w:val="24"/>
      <w:szCs w:val="24"/>
    </w:rPr>
  </w:style>
  <w:style w:type="paragraph" w:customStyle="1" w:styleId="102">
    <w:name w:val="TOC 标题11"/>
    <w:basedOn w:val="2"/>
    <w:next w:val="1"/>
    <w:semiHidden/>
    <w:unhideWhenUsed/>
    <w:qFormat/>
    <w:uiPriority w:val="39"/>
    <w:pPr>
      <w:numPr>
        <w:numId w:val="2"/>
      </w:numPr>
      <w:outlineLvl w:val="9"/>
    </w:pPr>
  </w:style>
  <w:style w:type="paragraph" w:customStyle="1" w:styleId="103">
    <w:name w:val="Table Paragraph"/>
    <w:basedOn w:val="1"/>
    <w:qFormat/>
    <w:uiPriority w:val="1"/>
    <w:pPr>
      <w:widowControl w:val="0"/>
      <w:autoSpaceDE w:val="0"/>
      <w:autoSpaceDN w:val="0"/>
    </w:pPr>
    <w:rPr>
      <w:rFonts w:ascii="华文仿宋" w:hAnsi="华文仿宋" w:eastAsia="华文仿宋" w:cs="华文仿宋"/>
      <w:sz w:val="22"/>
      <w:szCs w:val="22"/>
      <w:lang w:val="zh-CN" w:bidi="zh-CN"/>
    </w:rPr>
  </w:style>
  <w:style w:type="character" w:customStyle="1" w:styleId="104">
    <w:name w:val="NormalCharacter"/>
    <w:qFormat/>
    <w:uiPriority w:val="0"/>
  </w:style>
  <w:style w:type="paragraph" w:customStyle="1" w:styleId="105">
    <w:name w:val="UserStyle_6"/>
    <w:basedOn w:val="1"/>
    <w:qFormat/>
    <w:uiPriority w:val="0"/>
    <w:pPr>
      <w:ind w:left="1736"/>
      <w:textAlignment w:val="baseline"/>
    </w:pPr>
    <w:rPr>
      <w:rFonts w:ascii="宋体" w:hAnsi="宋体" w:eastAsia="宋体" w:cstheme="minorBidi"/>
      <w:sz w:val="27"/>
      <w:szCs w:val="27"/>
      <w:lang w:eastAsia="en-US"/>
    </w:rPr>
  </w:style>
  <w:style w:type="paragraph" w:customStyle="1" w:styleId="106">
    <w:name w:val="font0"/>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107">
    <w:name w:val="font5"/>
    <w:basedOn w:val="1"/>
    <w:qFormat/>
    <w:uiPriority w:val="0"/>
    <w:pPr>
      <w:spacing w:before="100" w:beforeAutospacing="1" w:after="100" w:afterAutospacing="1"/>
    </w:pPr>
    <w:rPr>
      <w:rFonts w:ascii="方正公文黑体" w:hAnsi="宋体" w:eastAsia="方正公文黑体" w:cs="宋体"/>
    </w:rPr>
  </w:style>
  <w:style w:type="paragraph" w:customStyle="1" w:styleId="108">
    <w:name w:val="font6"/>
    <w:basedOn w:val="1"/>
    <w:qFormat/>
    <w:uiPriority w:val="0"/>
    <w:pPr>
      <w:spacing w:before="100" w:beforeAutospacing="1" w:after="100" w:afterAutospacing="1"/>
    </w:pPr>
    <w:rPr>
      <w:rFonts w:ascii="方正公文黑体" w:hAnsi="宋体" w:eastAsia="方正公文黑体" w:cs="宋体"/>
      <w:sz w:val="20"/>
      <w:szCs w:val="20"/>
    </w:rPr>
  </w:style>
  <w:style w:type="paragraph" w:customStyle="1" w:styleId="109">
    <w:name w:val="font7"/>
    <w:basedOn w:val="1"/>
    <w:qFormat/>
    <w:uiPriority w:val="0"/>
    <w:pPr>
      <w:spacing w:before="100" w:beforeAutospacing="1" w:after="100" w:afterAutospacing="1"/>
    </w:pPr>
    <w:rPr>
      <w:rFonts w:ascii="方正公文黑体" w:hAnsi="宋体" w:eastAsia="方正公文黑体" w:cs="宋体"/>
      <w:sz w:val="22"/>
      <w:szCs w:val="22"/>
    </w:rPr>
  </w:style>
  <w:style w:type="paragraph" w:customStyle="1" w:styleId="110">
    <w:name w:val="font8"/>
    <w:basedOn w:val="1"/>
    <w:qFormat/>
    <w:uiPriority w:val="0"/>
    <w:pPr>
      <w:spacing w:before="100" w:beforeAutospacing="1" w:after="100" w:afterAutospacing="1"/>
    </w:pPr>
    <w:rPr>
      <w:rFonts w:ascii="方正公文黑体" w:hAnsi="宋体" w:eastAsia="方正公文黑体" w:cs="宋体"/>
      <w:b/>
      <w:bCs/>
      <w:color w:val="000000"/>
      <w:sz w:val="20"/>
      <w:szCs w:val="20"/>
    </w:rPr>
  </w:style>
  <w:style w:type="paragraph" w:customStyle="1" w:styleId="111">
    <w:name w:val="font9"/>
    <w:basedOn w:val="1"/>
    <w:qFormat/>
    <w:uiPriority w:val="0"/>
    <w:pPr>
      <w:spacing w:before="100" w:beforeAutospacing="1" w:after="100" w:afterAutospacing="1"/>
    </w:pPr>
    <w:rPr>
      <w:rFonts w:ascii="方正公文黑体" w:hAnsi="宋体" w:eastAsia="方正公文黑体" w:cs="宋体"/>
      <w:color w:val="000000"/>
      <w:sz w:val="20"/>
      <w:szCs w:val="20"/>
    </w:rPr>
  </w:style>
  <w:style w:type="paragraph" w:customStyle="1" w:styleId="112">
    <w:name w:val="font10"/>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113">
    <w:name w:val="font11"/>
    <w:basedOn w:val="1"/>
    <w:qFormat/>
    <w:uiPriority w:val="0"/>
    <w:pPr>
      <w:spacing w:before="100" w:beforeAutospacing="1" w:after="100" w:afterAutospacing="1"/>
    </w:pPr>
    <w:rPr>
      <w:rFonts w:ascii="方正公文黑体" w:hAnsi="宋体" w:eastAsia="方正公文黑体" w:cs="宋体"/>
      <w:b/>
      <w:bCs/>
      <w:color w:val="000000"/>
    </w:rPr>
  </w:style>
  <w:style w:type="paragraph" w:customStyle="1" w:styleId="114">
    <w:name w:val="font12"/>
    <w:basedOn w:val="1"/>
    <w:qFormat/>
    <w:uiPriority w:val="0"/>
    <w:pPr>
      <w:spacing w:before="100" w:beforeAutospacing="1" w:after="100" w:afterAutospacing="1"/>
    </w:pPr>
    <w:rPr>
      <w:rFonts w:ascii="方正公文黑体" w:hAnsi="宋体" w:eastAsia="方正公文黑体" w:cs="宋体"/>
      <w:color w:val="000000"/>
    </w:rPr>
  </w:style>
  <w:style w:type="paragraph" w:customStyle="1" w:styleId="115">
    <w:name w:val="font13"/>
    <w:basedOn w:val="1"/>
    <w:qFormat/>
    <w:uiPriority w:val="0"/>
    <w:pPr>
      <w:spacing w:before="100" w:beforeAutospacing="1" w:after="100" w:afterAutospacing="1"/>
    </w:pPr>
    <w:rPr>
      <w:rFonts w:ascii="方正公文黑体" w:hAnsi="宋体" w:eastAsia="方正公文黑体" w:cs="宋体"/>
      <w:b/>
      <w:bCs/>
    </w:rPr>
  </w:style>
  <w:style w:type="paragraph" w:customStyle="1" w:styleId="116">
    <w:name w:val="font14"/>
    <w:basedOn w:val="1"/>
    <w:qFormat/>
    <w:uiPriority w:val="0"/>
    <w:pPr>
      <w:spacing w:before="100" w:beforeAutospacing="1" w:after="100" w:afterAutospacing="1"/>
    </w:pPr>
    <w:rPr>
      <w:rFonts w:ascii="方正公文黑体" w:hAnsi="宋体" w:eastAsia="方正公文黑体" w:cs="宋体"/>
      <w:b/>
      <w:bCs/>
      <w:sz w:val="20"/>
      <w:szCs w:val="20"/>
    </w:rPr>
  </w:style>
  <w:style w:type="paragraph" w:customStyle="1" w:styleId="117">
    <w:name w:val="font15"/>
    <w:basedOn w:val="1"/>
    <w:qFormat/>
    <w:uiPriority w:val="0"/>
    <w:pPr>
      <w:spacing w:before="100" w:beforeAutospacing="1" w:after="100" w:afterAutospacing="1"/>
    </w:pPr>
    <w:rPr>
      <w:rFonts w:ascii="方正公文黑体" w:hAnsi="宋体" w:eastAsia="方正公文黑体" w:cs="宋体"/>
      <w:b/>
      <w:bCs/>
      <w:sz w:val="22"/>
      <w:szCs w:val="22"/>
    </w:rPr>
  </w:style>
  <w:style w:type="paragraph" w:customStyle="1" w:styleId="118">
    <w:name w:val="xl66"/>
    <w:basedOn w:val="1"/>
    <w:qFormat/>
    <w:uiPriority w:val="0"/>
    <w:pPr>
      <w:spacing w:before="100" w:beforeAutospacing="1" w:after="100" w:afterAutospacing="1"/>
      <w:jc w:val="center"/>
    </w:pPr>
    <w:rPr>
      <w:rFonts w:ascii="方正公文黑体" w:hAnsi="宋体" w:eastAsia="方正公文黑体" w:cs="宋体"/>
    </w:rPr>
  </w:style>
  <w:style w:type="paragraph" w:customStyle="1" w:styleId="119">
    <w:name w:val="xl67"/>
    <w:basedOn w:val="1"/>
    <w:qFormat/>
    <w:uiPriority w:val="0"/>
    <w:pPr>
      <w:spacing w:before="100" w:beforeAutospacing="1" w:after="100" w:afterAutospacing="1"/>
    </w:pPr>
    <w:rPr>
      <w:rFonts w:ascii="方正公文黑体" w:hAnsi="宋体" w:eastAsia="方正公文黑体" w:cs="宋体"/>
    </w:rPr>
  </w:style>
  <w:style w:type="paragraph" w:customStyle="1" w:styleId="120">
    <w:name w:val="xl68"/>
    <w:basedOn w:val="1"/>
    <w:qFormat/>
    <w:uiPriority w:val="0"/>
    <w:pPr>
      <w:spacing w:before="100" w:beforeAutospacing="1" w:after="100" w:afterAutospacing="1"/>
      <w:jc w:val="center"/>
    </w:pPr>
    <w:rPr>
      <w:rFonts w:ascii="方正公文黑体" w:hAnsi="宋体" w:eastAsia="方正公文黑体" w:cs="宋体"/>
      <w:color w:val="FF0000"/>
    </w:rPr>
  </w:style>
  <w:style w:type="paragraph" w:customStyle="1" w:styleId="121">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rPr>
  </w:style>
  <w:style w:type="paragraph" w:customStyle="1" w:styleId="12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29">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b/>
      <w:bCs/>
    </w:rPr>
  </w:style>
  <w:style w:type="paragraph" w:customStyle="1" w:styleId="13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1">
    <w:name w:val="xl79"/>
    <w:basedOn w:val="1"/>
    <w:qFormat/>
    <w:uiPriority w:val="0"/>
    <w:pPr>
      <w:spacing w:before="100" w:beforeAutospacing="1" w:after="100" w:afterAutospacing="1"/>
    </w:pPr>
    <w:rPr>
      <w:rFonts w:ascii="方正公文黑体" w:hAnsi="宋体" w:eastAsia="方正公文黑体" w:cs="宋体"/>
    </w:rPr>
  </w:style>
  <w:style w:type="paragraph" w:customStyle="1" w:styleId="132">
    <w:name w:val="xl80"/>
    <w:basedOn w:val="1"/>
    <w:qFormat/>
    <w:uiPriority w:val="0"/>
    <w:pPr>
      <w:spacing w:before="100" w:beforeAutospacing="1" w:after="100" w:afterAutospacing="1"/>
    </w:pPr>
    <w:rPr>
      <w:rFonts w:ascii="宋体" w:hAnsi="宋体" w:eastAsia="宋体" w:cs="宋体"/>
    </w:rPr>
  </w:style>
  <w:style w:type="paragraph" w:customStyle="1" w:styleId="13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3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7">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rPr>
  </w:style>
  <w:style w:type="paragraph" w:customStyle="1" w:styleId="138">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9">
    <w:name w:val="xl8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4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sz w:val="20"/>
      <w:szCs w:val="20"/>
    </w:rPr>
  </w:style>
  <w:style w:type="paragraph" w:customStyle="1" w:styleId="143">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44">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5">
    <w:name w:val="xl93"/>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6">
    <w:name w:val="xl94"/>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7">
    <w:name w:val="xl95"/>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8">
    <w:name w:val="xl9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9">
    <w:name w:val="xl97"/>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0">
    <w:name w:val="xl98"/>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1">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2">
    <w:name w:val="xl100"/>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3">
    <w:name w:val="xl10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4">
    <w:name w:val="xl102"/>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5">
    <w:name w:val="xl103"/>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6">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character" w:customStyle="1" w:styleId="157">
    <w:name w:val="font01"/>
    <w:basedOn w:val="30"/>
    <w:qFormat/>
    <w:uiPriority w:val="0"/>
    <w:rPr>
      <w:rFonts w:hint="eastAsia" w:ascii="宋体" w:hAnsi="宋体" w:eastAsia="宋体" w:cs="宋体"/>
      <w:color w:val="000000"/>
      <w:sz w:val="20"/>
      <w:szCs w:val="20"/>
      <w:u w:val="none"/>
    </w:rPr>
  </w:style>
  <w:style w:type="character" w:customStyle="1" w:styleId="158">
    <w:name w:val="正文文本 Char"/>
    <w:basedOn w:val="30"/>
    <w:link w:val="16"/>
    <w:semiHidden/>
    <w:qFormat/>
    <w:uiPriority w:val="99"/>
    <w:rPr>
      <w:sz w:val="24"/>
      <w:szCs w:val="24"/>
    </w:rPr>
  </w:style>
  <w:style w:type="character" w:customStyle="1" w:styleId="159">
    <w:name w:val="正文首行缩进 Char"/>
    <w:basedOn w:val="158"/>
    <w:link w:val="27"/>
    <w:qFormat/>
    <w:uiPriority w:val="0"/>
    <w:rPr>
      <w:rFonts w:ascii="Times New Roman" w:hAnsi="Times New Roman" w:eastAsia="宋体"/>
      <w:kern w:val="2"/>
      <w:sz w:val="21"/>
      <w:szCs w:val="24"/>
    </w:rPr>
  </w:style>
  <w:style w:type="character" w:customStyle="1" w:styleId="160">
    <w:name w:val="font111"/>
    <w:basedOn w:val="30"/>
    <w:qFormat/>
    <w:uiPriority w:val="0"/>
    <w:rPr>
      <w:rFonts w:ascii="Arial" w:hAnsi="Arial" w:cs="Arial"/>
      <w:color w:val="333300"/>
      <w:sz w:val="20"/>
      <w:szCs w:val="20"/>
      <w:u w:val="none"/>
    </w:rPr>
  </w:style>
  <w:style w:type="character" w:customStyle="1" w:styleId="161">
    <w:name w:val="font122"/>
    <w:basedOn w:val="30"/>
    <w:qFormat/>
    <w:uiPriority w:val="0"/>
    <w:rPr>
      <w:rFonts w:ascii="汉仪旗黑-55" w:hAnsi="汉仪旗黑-55" w:eastAsia="汉仪旗黑-55" w:cs="汉仪旗黑-55"/>
      <w:color w:val="333300"/>
      <w:sz w:val="20"/>
      <w:szCs w:val="20"/>
      <w:u w:val="none"/>
    </w:rPr>
  </w:style>
  <w:style w:type="character" w:customStyle="1" w:styleId="162">
    <w:name w:val="font131"/>
    <w:basedOn w:val="30"/>
    <w:qFormat/>
    <w:uiPriority w:val="0"/>
    <w:rPr>
      <w:rFonts w:hint="default" w:ascii="Times New Roman" w:hAnsi="Times New Roman" w:cs="Times New Roman"/>
      <w:color w:val="333300"/>
      <w:sz w:val="20"/>
      <w:szCs w:val="20"/>
      <w:u w:val="none"/>
    </w:rPr>
  </w:style>
  <w:style w:type="character" w:customStyle="1" w:styleId="163">
    <w:name w:val="列出段落 Char"/>
    <w:link w:val="72"/>
    <w:qFormat/>
    <w:uiPriority w:val="34"/>
    <w:rPr>
      <w:sz w:val="24"/>
      <w:szCs w:val="24"/>
    </w:rPr>
  </w:style>
  <w:style w:type="table" w:customStyle="1" w:styleId="164">
    <w:name w:val="网格型3"/>
    <w:basedOn w:val="28"/>
    <w:unhideWhenUsed/>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5">
    <w:name w:val="_Style 8"/>
    <w:qFormat/>
    <w:uiPriority w:val="0"/>
    <w:pPr>
      <w:spacing w:after="160" w:line="240" w:lineRule="exact"/>
    </w:pPr>
    <w:rPr>
      <w:rFonts w:ascii="Times New Roman" w:hAnsi="Times New Roman" w:eastAsia="宋体" w:cs="Times New Roman"/>
      <w:kern w:val="2"/>
      <w:sz w:val="21"/>
      <w:szCs w:val="24"/>
      <w:lang w:val="en-US" w:eastAsia="zh-CN" w:bidi="ar-SA"/>
    </w:rPr>
  </w:style>
  <w:style w:type="table" w:customStyle="1" w:styleId="166">
    <w:name w:val="网格型4"/>
    <w:basedOn w:val="28"/>
    <w:qFormat/>
    <w:uiPriority w:val="5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customStyle="1" w:styleId="168">
    <w:name w:val="Table Text"/>
    <w:basedOn w:val="1"/>
    <w:semiHidden/>
    <w:qFormat/>
    <w:uiPriority w:val="0"/>
    <w:pPr>
      <w:widowControl w:val="0"/>
      <w:jc w:val="both"/>
    </w:pPr>
    <w:rPr>
      <w:rFonts w:ascii="宋体" w:hAnsi="宋体" w:eastAsia="宋体" w:cs="宋体"/>
      <w:kern w:val="2"/>
      <w:sz w:val="20"/>
      <w:szCs w:val="20"/>
      <w:lang w:eastAsia="en-US"/>
    </w:rPr>
  </w:style>
  <w:style w:type="table" w:customStyle="1" w:styleId="169">
    <w:name w:val="Table Normal"/>
    <w:unhideWhenUsed/>
    <w:qFormat/>
    <w:uiPriority w:val="0"/>
    <w:rPr>
      <w:rFonts w:ascii="Calibri" w:hAnsi="Calibri" w:eastAsia="宋体"/>
    </w:rPr>
    <w:tblPr>
      <w:tblCellMar>
        <w:top w:w="0" w:type="dxa"/>
        <w:left w:w="0" w:type="dxa"/>
        <w:bottom w:w="0" w:type="dxa"/>
        <w:right w:w="0" w:type="dxa"/>
      </w:tblCellMar>
    </w:tblPr>
  </w:style>
  <w:style w:type="table" w:customStyle="1" w:styleId="170">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1">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2">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3">
    <w:name w:val="Table Normal4"/>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74">
    <w:name w:val="HTML 预设格式 Char"/>
    <w:basedOn w:val="30"/>
    <w:link w:val="23"/>
    <w:qFormat/>
    <w:uiPriority w:val="0"/>
    <w:rPr>
      <w:rFonts w:ascii="宋体" w:hAnsi="宋体" w:eastAsia="宋体"/>
      <w:sz w:val="24"/>
      <w:szCs w:val="24"/>
    </w:rPr>
  </w:style>
  <w:style w:type="character" w:customStyle="1" w:styleId="17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176">
    <w:name w:val="Intense Emphasis"/>
    <w:basedOn w:val="30"/>
    <w:qFormat/>
    <w:uiPriority w:val="21"/>
    <w:rPr>
      <w:b/>
      <w:i/>
      <w:sz w:val="24"/>
      <w:szCs w:val="24"/>
      <w:u w:val="single"/>
    </w:rPr>
  </w:style>
  <w:style w:type="character" w:customStyle="1" w:styleId="177">
    <w:name w:val="Subtle Reference"/>
    <w:basedOn w:val="30"/>
    <w:qFormat/>
    <w:uiPriority w:val="31"/>
    <w:rPr>
      <w:sz w:val="24"/>
      <w:szCs w:val="24"/>
      <w:u w:val="single"/>
    </w:rPr>
  </w:style>
  <w:style w:type="character" w:customStyle="1" w:styleId="178">
    <w:name w:val="Intense Reference"/>
    <w:basedOn w:val="30"/>
    <w:qFormat/>
    <w:uiPriority w:val="32"/>
    <w:rPr>
      <w:b/>
      <w:sz w:val="24"/>
      <w:u w:val="single"/>
    </w:rPr>
  </w:style>
  <w:style w:type="character" w:customStyle="1" w:styleId="179">
    <w:name w:val="Book Title"/>
    <w:basedOn w:val="30"/>
    <w:qFormat/>
    <w:uiPriority w:val="33"/>
    <w:rPr>
      <w:rFonts w:asciiTheme="majorHAnsi" w:hAnsiTheme="majorHAnsi" w:eastAsiaTheme="majorEastAsia"/>
      <w:b/>
      <w:i/>
      <w:sz w:val="24"/>
      <w:szCs w:val="24"/>
    </w:rPr>
  </w:style>
  <w:style w:type="paragraph" w:customStyle="1" w:styleId="180">
    <w:name w:val="TOC Heading"/>
    <w:basedOn w:val="2"/>
    <w:next w:val="1"/>
    <w:semiHidden/>
    <w:unhideWhenUsed/>
    <w:qFormat/>
    <w:uiPriority w:val="39"/>
    <w:pPr>
      <w:numPr>
        <w:numId w:val="3"/>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E7F88C82704CD4901D6C295FB0020D"/>
        <w:style w:val=""/>
        <w:category>
          <w:name w:val="常规"/>
          <w:gallery w:val="placeholder"/>
        </w:category>
        <w:types>
          <w:type w:val="bbPlcHdr"/>
        </w:types>
        <w:behaviors>
          <w:behavior w:val="content"/>
        </w:behaviors>
        <w:description w:val=""/>
        <w:guid w:val="{3C8617F9-E8A3-4B35-8065-EBA2AF160A14}"/>
      </w:docPartPr>
      <w:docPartBody>
        <w:p>
          <w:pPr>
            <w:pStyle w:val="11"/>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8677B"/>
    <w:rsid w:val="00117AA1"/>
    <w:rsid w:val="0016149B"/>
    <w:rsid w:val="00174F2D"/>
    <w:rsid w:val="00193516"/>
    <w:rsid w:val="001A585B"/>
    <w:rsid w:val="001C56D8"/>
    <w:rsid w:val="001E1C14"/>
    <w:rsid w:val="00211A06"/>
    <w:rsid w:val="002664A0"/>
    <w:rsid w:val="0029022C"/>
    <w:rsid w:val="002C0FF2"/>
    <w:rsid w:val="003106EF"/>
    <w:rsid w:val="003326D5"/>
    <w:rsid w:val="003C3F85"/>
    <w:rsid w:val="003D5E74"/>
    <w:rsid w:val="00431C19"/>
    <w:rsid w:val="00454061"/>
    <w:rsid w:val="004A6A60"/>
    <w:rsid w:val="004B7E5A"/>
    <w:rsid w:val="004C7A27"/>
    <w:rsid w:val="004E5853"/>
    <w:rsid w:val="00502FFE"/>
    <w:rsid w:val="00567483"/>
    <w:rsid w:val="00580B99"/>
    <w:rsid w:val="005E51DE"/>
    <w:rsid w:val="00616529"/>
    <w:rsid w:val="00626103"/>
    <w:rsid w:val="00636203"/>
    <w:rsid w:val="00642CCC"/>
    <w:rsid w:val="00653AFD"/>
    <w:rsid w:val="0065645A"/>
    <w:rsid w:val="006D613E"/>
    <w:rsid w:val="006E4CF7"/>
    <w:rsid w:val="006F4890"/>
    <w:rsid w:val="0072047A"/>
    <w:rsid w:val="007223E0"/>
    <w:rsid w:val="0072520E"/>
    <w:rsid w:val="007269F0"/>
    <w:rsid w:val="00756673"/>
    <w:rsid w:val="007606C8"/>
    <w:rsid w:val="00780F62"/>
    <w:rsid w:val="00792F70"/>
    <w:rsid w:val="0079673F"/>
    <w:rsid w:val="007D133E"/>
    <w:rsid w:val="00801127"/>
    <w:rsid w:val="008C0F26"/>
    <w:rsid w:val="008C25B5"/>
    <w:rsid w:val="008E12FD"/>
    <w:rsid w:val="0091562D"/>
    <w:rsid w:val="00921D95"/>
    <w:rsid w:val="00946FAF"/>
    <w:rsid w:val="009913AD"/>
    <w:rsid w:val="00995388"/>
    <w:rsid w:val="00997A67"/>
    <w:rsid w:val="009A1BF6"/>
    <w:rsid w:val="009B20DA"/>
    <w:rsid w:val="009C0A4E"/>
    <w:rsid w:val="009D73E7"/>
    <w:rsid w:val="009E1D2C"/>
    <w:rsid w:val="009F2A1D"/>
    <w:rsid w:val="009F6A20"/>
    <w:rsid w:val="009F7ACB"/>
    <w:rsid w:val="00A0294A"/>
    <w:rsid w:val="00A36E62"/>
    <w:rsid w:val="00AD148E"/>
    <w:rsid w:val="00AF243E"/>
    <w:rsid w:val="00B14260"/>
    <w:rsid w:val="00B22452"/>
    <w:rsid w:val="00B60DF8"/>
    <w:rsid w:val="00B8189C"/>
    <w:rsid w:val="00BF29FE"/>
    <w:rsid w:val="00C31FA9"/>
    <w:rsid w:val="00C73B54"/>
    <w:rsid w:val="00C75E86"/>
    <w:rsid w:val="00CB0283"/>
    <w:rsid w:val="00CF08BA"/>
    <w:rsid w:val="00D60716"/>
    <w:rsid w:val="00D938D8"/>
    <w:rsid w:val="00D93CA3"/>
    <w:rsid w:val="00DD1067"/>
    <w:rsid w:val="00DE5ECF"/>
    <w:rsid w:val="00E26E45"/>
    <w:rsid w:val="00E85EAE"/>
    <w:rsid w:val="00E973FF"/>
    <w:rsid w:val="00EA5DC2"/>
    <w:rsid w:val="00F000CF"/>
    <w:rsid w:val="00F242B7"/>
    <w:rsid w:val="00F87B82"/>
    <w:rsid w:val="00F90F34"/>
    <w:rsid w:val="00F95D89"/>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9AF93EC389543788A32B098E89814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9E7F88C82704CD4901D6C295FB0020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193A-20F5-4DE6-913B-1B4632A78008}">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Pages>
  <Words>8917</Words>
  <Characters>9886</Characters>
  <Lines>501</Lines>
  <Paragraphs>141</Paragraphs>
  <TotalTime>1</TotalTime>
  <ScaleCrop>false</ScaleCrop>
  <LinksUpToDate>false</LinksUpToDate>
  <CharactersWithSpaces>9995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2025-05-28T06:40:00Z</dcterms:created>
  <dc:creator>admin</dc:creator>
  <cp:lastModifiedBy>趋之若鹜</cp:lastModifiedBy>
  <cp:lastPrinted>2025-05-29T03:03:00Z</cp:lastPrinted>
  <dcterms:modified xsi:type="dcterms:W3CDTF">2025-06-26T07:13:49Z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DF052649CEAB42F2BBDEB2AFFC1442DF</vt:lpwstr>
  </property>
  <property fmtid="{D5CDD505-2E9C-101B-9397-08002B2CF9AE}" pid="4" name="KSOTemplateDocerSaveRecord">
    <vt:lpwstr>eyJoZGlkIjoiMGY2YjgwNzVkYjZjZjllMTZiNTc4YzhmMDNjNzdmOWQiLCJ1c2VySWQiOiIzMTI3MDA3ODAifQ==</vt:lpwstr>
  </property>
</Properties>
</file>