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5E0B4" w:themeColor="accent6" w:themeTint="66"/>
  <w:body>
    <w:p w14:paraId="4F2E19D8">
      <w:pPr>
        <w:widowControl w:val="0"/>
        <w:topLinePunct/>
        <w:jc w:val="center"/>
        <w:rPr>
          <w:rFonts w:eastAsia="宋体" w:cs="Tahoma"/>
          <w:sz w:val="44"/>
          <w:szCs w:val="44"/>
        </w:rPr>
      </w:pPr>
      <w:bookmarkStart w:id="0" w:name="_GoBack"/>
      <w:bookmarkEnd w:id="0"/>
    </w:p>
    <w:p w14:paraId="63FF7E67">
      <w:pPr>
        <w:widowControl w:val="0"/>
        <w:topLinePunct/>
        <w:jc w:val="center"/>
        <w:rPr>
          <w:rFonts w:eastAsia="宋体" w:cs="Tahoma"/>
          <w:sz w:val="44"/>
          <w:szCs w:val="44"/>
        </w:rPr>
      </w:pPr>
    </w:p>
    <w:p w14:paraId="5C0EFE98">
      <w:pPr>
        <w:widowControl w:val="0"/>
        <w:topLinePunct/>
        <w:jc w:val="center"/>
        <w:rPr>
          <w:rFonts w:eastAsia="宋体" w:cs="Tahoma"/>
          <w:sz w:val="44"/>
          <w:szCs w:val="44"/>
        </w:rPr>
      </w:pPr>
    </w:p>
    <w:p w14:paraId="5BC48716">
      <w:pPr>
        <w:pStyle w:val="35"/>
        <w:widowControl w:val="0"/>
        <w:topLinePunct/>
        <w:rPr>
          <w:rFonts w:eastAsia="宋体" w:cs="Tahoma" w:asciiTheme="minorHAnsi" w:hAnsiTheme="minorHAnsi"/>
        </w:rPr>
      </w:pPr>
      <w:r>
        <w:rPr>
          <w:rFonts w:eastAsia="宋体" w:cs="Tahoma" w:asciiTheme="minorHAnsi" w:hAnsiTheme="minorHAnsi"/>
        </w:rPr>
        <w:t>西安市市级单位政府采购中心</w:t>
      </w:r>
    </w:p>
    <w:p w14:paraId="31BD7242">
      <w:pPr>
        <w:pStyle w:val="33"/>
        <w:widowControl w:val="0"/>
        <w:topLinePunct/>
        <w:rPr>
          <w:rFonts w:cstheme="minorHAnsi"/>
        </w:rPr>
      </w:pPr>
      <w:r>
        <w:rPr>
          <w:rFonts w:cstheme="minorHAnsi"/>
          <w:spacing w:val="324"/>
          <w:kern w:val="0"/>
          <w:fitText w:val="5784" w:id="418980660"/>
        </w:rPr>
        <w:t>招标文</w:t>
      </w:r>
      <w:r>
        <w:rPr>
          <w:rFonts w:cstheme="minorHAnsi"/>
          <w:spacing w:val="0"/>
          <w:kern w:val="0"/>
          <w:fitText w:val="5784" w:id="418980660"/>
        </w:rPr>
        <w:t>件</w:t>
      </w:r>
    </w:p>
    <w:p w14:paraId="7AF6AD51">
      <w:pPr>
        <w:widowControl w:val="0"/>
        <w:topLinePunct/>
        <w:spacing w:line="360" w:lineRule="auto"/>
        <w:jc w:val="center"/>
        <w:rPr>
          <w:rFonts w:eastAsia="宋体" w:cs="Tahoma"/>
          <w:sz w:val="36"/>
          <w:szCs w:val="36"/>
        </w:rPr>
      </w:pPr>
    </w:p>
    <w:p w14:paraId="7D0A115F">
      <w:pPr>
        <w:pStyle w:val="36"/>
        <w:widowControl w:val="0"/>
        <w:topLinePunct/>
        <w:spacing w:line="360" w:lineRule="auto"/>
        <w:ind w:left="2640" w:right="1130" w:rightChars="471" w:hanging="1800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>项目名称：西安市公安局监所管理支队物业服务</w:t>
      </w:r>
    </w:p>
    <w:p w14:paraId="0F689B23">
      <w:pPr>
        <w:pStyle w:val="36"/>
        <w:widowControl w:val="0"/>
        <w:topLinePunct/>
        <w:spacing w:line="360" w:lineRule="auto"/>
        <w:ind w:left="2640" w:right="600" w:hanging="1800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>项目编号：</w:t>
      </w:r>
      <w:r>
        <w:rPr>
          <w:rFonts w:cs="Tahoma" w:asciiTheme="minorHAnsi" w:hAnsiTheme="minorHAnsi"/>
          <w:color w:val="C00000"/>
        </w:rPr>
        <w:t>XCZX2025-0154</w:t>
      </w:r>
    </w:p>
    <w:p w14:paraId="61F1CB4E">
      <w:pPr>
        <w:widowControl w:val="0"/>
        <w:topLinePunct/>
        <w:spacing w:line="360" w:lineRule="auto"/>
        <w:jc w:val="center"/>
        <w:rPr>
          <w:rFonts w:eastAsia="宋体" w:cs="Tahoma"/>
          <w:sz w:val="36"/>
          <w:szCs w:val="36"/>
        </w:rPr>
      </w:pPr>
    </w:p>
    <w:p w14:paraId="29354A66">
      <w:pPr>
        <w:widowControl w:val="0"/>
        <w:topLinePunct/>
        <w:spacing w:line="360" w:lineRule="auto"/>
        <w:jc w:val="center"/>
        <w:rPr>
          <w:rFonts w:eastAsia="宋体" w:cs="Tahoma"/>
          <w:sz w:val="36"/>
          <w:szCs w:val="36"/>
        </w:rPr>
      </w:pPr>
    </w:p>
    <w:p w14:paraId="6679200E">
      <w:pPr>
        <w:widowControl w:val="0"/>
        <w:topLinePunct/>
        <w:spacing w:line="360" w:lineRule="auto"/>
        <w:jc w:val="center"/>
        <w:rPr>
          <w:rFonts w:eastAsia="宋体" w:cs="Tahoma"/>
          <w:sz w:val="36"/>
          <w:szCs w:val="36"/>
        </w:rPr>
      </w:pPr>
    </w:p>
    <w:p w14:paraId="74817FFA">
      <w:pPr>
        <w:widowControl w:val="0"/>
        <w:topLinePunct/>
        <w:spacing w:line="360" w:lineRule="auto"/>
        <w:jc w:val="center"/>
        <w:rPr>
          <w:rFonts w:eastAsia="宋体" w:cs="Tahoma"/>
          <w:sz w:val="36"/>
          <w:szCs w:val="36"/>
        </w:rPr>
      </w:pPr>
    </w:p>
    <w:p w14:paraId="71727830">
      <w:pPr>
        <w:widowControl w:val="0"/>
        <w:topLinePunct/>
        <w:spacing w:line="360" w:lineRule="auto"/>
        <w:jc w:val="center"/>
        <w:rPr>
          <w:rFonts w:eastAsia="宋体" w:cs="Tahoma"/>
          <w:sz w:val="36"/>
          <w:szCs w:val="36"/>
        </w:rPr>
      </w:pPr>
    </w:p>
    <w:p w14:paraId="73F6FB24">
      <w:pPr>
        <w:pStyle w:val="34"/>
        <w:widowControl w:val="0"/>
        <w:topLinePunct/>
        <w:spacing w:line="360" w:lineRule="auto"/>
        <w:rPr>
          <w:rFonts w:eastAsia="宋体" w:cs="Tahoma" w:asciiTheme="minorHAnsi" w:hAnsiTheme="minorHAnsi"/>
        </w:rPr>
      </w:pPr>
      <w:r>
        <w:rPr>
          <w:rFonts w:eastAsia="宋体" w:cs="Tahoma" w:asciiTheme="minorHAnsi" w:hAnsiTheme="minorHAnsi"/>
        </w:rPr>
        <w:fldChar w:fldCharType="begin"/>
      </w:r>
      <w:r>
        <w:rPr>
          <w:rFonts w:eastAsia="宋体" w:cs="Tahoma" w:asciiTheme="minorHAnsi" w:hAnsiTheme="minorHAnsi"/>
        </w:rPr>
        <w:instrText xml:space="preserve"> TIME \@ "yyyy年M月" </w:instrText>
      </w:r>
      <w:r>
        <w:rPr>
          <w:rFonts w:eastAsia="宋体" w:cs="Tahoma" w:asciiTheme="minorHAnsi" w:hAnsiTheme="minorHAnsi"/>
        </w:rPr>
        <w:fldChar w:fldCharType="separate"/>
      </w:r>
      <w:r>
        <w:rPr>
          <w:rFonts w:eastAsia="宋体" w:cs="Tahoma" w:asciiTheme="minorHAnsi" w:hAnsiTheme="minorHAnsi"/>
        </w:rPr>
        <w:t>2025年11月</w:t>
      </w:r>
      <w:r>
        <w:rPr>
          <w:rFonts w:eastAsia="宋体" w:cs="Tahoma" w:asciiTheme="minorHAnsi" w:hAnsiTheme="minorHAnsi"/>
        </w:rPr>
        <w:fldChar w:fldCharType="end"/>
      </w:r>
    </w:p>
    <w:p w14:paraId="25E1C237">
      <w:pPr>
        <w:widowControl w:val="0"/>
        <w:topLinePunct/>
        <w:jc w:val="center"/>
        <w:rPr>
          <w:rFonts w:eastAsia="宋体" w:cstheme="minorHAnsi"/>
          <w:sz w:val="36"/>
          <w:szCs w:val="36"/>
        </w:rPr>
      </w:pPr>
      <w:r>
        <w:rPr>
          <w:rFonts w:eastAsia="宋体" w:cstheme="minorHAnsi"/>
          <w:sz w:val="36"/>
          <w:szCs w:val="36"/>
        </w:rPr>
        <w:br w:type="page"/>
      </w:r>
    </w:p>
    <w:p w14:paraId="4AA61C4B">
      <w:pPr>
        <w:widowControl w:val="0"/>
        <w:topLinePunct/>
        <w:jc w:val="center"/>
        <w:rPr>
          <w:sz w:val="44"/>
          <w:szCs w:val="44"/>
        </w:rPr>
      </w:pPr>
    </w:p>
    <w:p w14:paraId="082C3988">
      <w:pPr>
        <w:widowControl w:val="0"/>
        <w:topLinePunct/>
        <w:jc w:val="center"/>
        <w:rPr>
          <w:rFonts w:hint="eastAsia" w:ascii="黑体" w:hAnsi="黑体" w:eastAsia="黑体" w:cstheme="minorHAnsi"/>
          <w:sz w:val="44"/>
          <w:szCs w:val="44"/>
          <w:lang w:eastAsia="zh-CN"/>
        </w:rPr>
      </w:pPr>
      <w:r>
        <w:rPr>
          <w:rFonts w:hint="eastAsia" w:ascii="黑体" w:hAnsi="黑体" w:eastAsia="黑体" w:cstheme="minorHAnsi"/>
          <w:sz w:val="44"/>
          <w:szCs w:val="44"/>
          <w:lang w:eastAsia="zh-CN"/>
        </w:rPr>
        <w:t>情况声明</w:t>
      </w:r>
    </w:p>
    <w:p w14:paraId="1865BB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theme="minorHAnsi"/>
          <w:sz w:val="44"/>
          <w:szCs w:val="44"/>
        </w:rPr>
      </w:pPr>
    </w:p>
    <w:p w14:paraId="260D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根据相关规定要求，</w:t>
      </w:r>
      <w:r>
        <w:rPr>
          <w:rFonts w:hint="eastAsia" w:ascii="仿宋" w:hAnsi="仿宋" w:eastAsia="仿宋" w:cstheme="minorBidi"/>
          <w:kern w:val="2"/>
          <w:sz w:val="28"/>
          <w:szCs w:val="28"/>
          <w:lang w:eastAsia="zh-CN"/>
        </w:rPr>
        <w:t>发布公告不再公示开标有关文件，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如需查看本项目采购文件，请</w:t>
      </w:r>
      <w:r>
        <w:rPr>
          <w:rFonts w:hint="eastAsia" w:ascii="仿宋" w:hAnsi="仿宋" w:eastAsia="仿宋" w:cstheme="minorBidi"/>
          <w:kern w:val="2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代理机构联系办理相关手续后线下查看。</w:t>
      </w:r>
    </w:p>
    <w:p w14:paraId="3E1E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采购代理机构：西安市市级单位政府采购中心</w:t>
      </w:r>
    </w:p>
    <w:p w14:paraId="2448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地址：西安市未央区文景北路16号白桦林国际B座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18" w:bottom="1418" w:left="1418" w:header="851" w:footer="992" w:gutter="0"/>
      <w:cols w:space="425" w:num="1"/>
      <w:docGrid w:type="linesAndChar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488FD">
    <w:pPr>
      <w:pStyle w:val="17"/>
      <w:tabs>
        <w:tab w:val="center" w:pos="4535"/>
        <w:tab w:val="right" w:pos="9070"/>
        <w:tab w:val="clear" w:pos="4153"/>
        <w:tab w:val="clear" w:pos="8306"/>
      </w:tabs>
      <w:rPr>
        <w:rFonts w:ascii="宋体" w:hAnsi="宋体" w:eastAsia="宋体"/>
      </w:rPr>
    </w:pPr>
    <w:r>
      <w:rPr>
        <w:rFonts w:ascii="宋体" w:hAnsi="宋体" w:eastAsia="宋体"/>
      </w:rPr>
      <w:tab/>
    </w:r>
    <w:r>
      <w:rPr>
        <w:rFonts w:ascii="宋体" w:hAnsi="宋体" w:eastAsia="宋体"/>
      </w:rPr>
      <w:t>第</w:t>
    </w: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PAGE 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</w:rPr>
      <w:t>97</w:t>
    </w:r>
    <w:r>
      <w:rPr>
        <w:rFonts w:ascii="宋体" w:hAnsi="宋体" w:eastAsia="宋体"/>
      </w:rPr>
      <w:fldChar w:fldCharType="end"/>
    </w:r>
    <w:r>
      <w:rPr>
        <w:rFonts w:ascii="宋体" w:hAnsi="宋体" w:eastAsia="宋体"/>
      </w:rPr>
      <w:t>页　共</w:t>
    </w: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=</w:instrText>
    </w: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NUMPAGES 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</w:rPr>
      <w:instrText xml:space="preserve">99</w:instrText>
    </w:r>
    <w:r>
      <w:rPr>
        <w:rFonts w:ascii="宋体" w:hAnsi="宋体" w:eastAsia="宋体"/>
      </w:rPr>
      <w:fldChar w:fldCharType="end"/>
    </w:r>
    <w:r>
      <w:rPr>
        <w:rFonts w:ascii="宋体" w:hAnsi="宋体" w:eastAsia="宋体"/>
      </w:rPr>
      <w:instrText xml:space="preserve">-2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</w:rPr>
      <w:t>97</w:t>
    </w:r>
    <w:r>
      <w:rPr>
        <w:rFonts w:ascii="宋体" w:hAnsi="宋体" w:eastAsia="宋体"/>
      </w:rPr>
      <w:fldChar w:fldCharType="end"/>
    </w:r>
    <w:r>
      <w:rPr>
        <w:rFonts w:ascii="宋体" w:hAnsi="宋体" w:eastAsia="宋体"/>
      </w:rPr>
      <w:t>页</w:t>
    </w:r>
    <w:r>
      <w:rPr>
        <w:rFonts w:ascii="宋体" w:hAnsi="宋体" w:eastAsia="宋体"/>
      </w:rPr>
      <w:tab/>
    </w:r>
    <w:r>
      <w:rPr>
        <w:rFonts w:ascii="宋体" w:hAnsi="宋体" w:eastAsia="宋体"/>
      </w:rPr>
      <w:t>西安市市级单位政府采购中心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9CC4">
    <w:pPr>
      <w:pStyle w:val="17"/>
      <w:tabs>
        <w:tab w:val="center" w:pos="4535"/>
        <w:tab w:val="right" w:pos="9070"/>
        <w:tab w:val="clear" w:pos="4153"/>
        <w:tab w:val="clear" w:pos="8306"/>
      </w:tabs>
      <w:rPr>
        <w:rFonts w:ascii="宋体" w:hAnsi="宋体" w:eastAsia="宋体"/>
      </w:rPr>
    </w:pPr>
    <w:r>
      <w:rPr>
        <w:rFonts w:hint="eastAsia" w:ascii="宋体" w:hAnsi="宋体" w:eastAsia="宋体"/>
      </w:rPr>
      <w:t>西安市市级单位政府采购中心</w:t>
    </w:r>
    <w:r>
      <w:rPr>
        <w:rFonts w:ascii="宋体" w:hAnsi="宋体" w:eastAsia="宋体"/>
      </w:rPr>
      <w:tab/>
    </w:r>
    <w:r>
      <w:rPr>
        <w:rFonts w:ascii="宋体" w:hAnsi="宋体" w:eastAsia="宋体"/>
      </w:rPr>
      <w:t>第</w:t>
    </w: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PAGE 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</w:rPr>
      <w:t>98</w:t>
    </w:r>
    <w:r>
      <w:rPr>
        <w:rFonts w:ascii="宋体" w:hAnsi="宋体" w:eastAsia="宋体"/>
      </w:rPr>
      <w:fldChar w:fldCharType="end"/>
    </w:r>
    <w:r>
      <w:rPr>
        <w:rFonts w:ascii="宋体" w:hAnsi="宋体" w:eastAsia="宋体"/>
      </w:rPr>
      <w:t>页　共</w:t>
    </w: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=</w:instrText>
    </w: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NUMPAGES 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</w:rPr>
      <w:instrText xml:space="preserve">100</w:instrText>
    </w:r>
    <w:r>
      <w:rPr>
        <w:rFonts w:ascii="宋体" w:hAnsi="宋体" w:eastAsia="宋体"/>
      </w:rPr>
      <w:fldChar w:fldCharType="end"/>
    </w:r>
    <w:r>
      <w:rPr>
        <w:rFonts w:ascii="宋体" w:hAnsi="宋体" w:eastAsia="宋体"/>
      </w:rPr>
      <w:instrText xml:space="preserve">-2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</w:rPr>
      <w:t>98</w:t>
    </w:r>
    <w:r>
      <w:rPr>
        <w:rFonts w:ascii="宋体" w:hAnsi="宋体" w:eastAsia="宋体"/>
      </w:rPr>
      <w:fldChar w:fldCharType="end"/>
    </w:r>
    <w:r>
      <w:rPr>
        <w:rFonts w:ascii="宋体" w:hAnsi="宋体" w:eastAsia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DE8F9">
    <w:pPr>
      <w:pStyle w:val="18"/>
      <w:pBdr>
        <w:bottom w:val="single" w:color="auto" w:sz="4" w:space="1"/>
      </w:pBdr>
      <w:tabs>
        <w:tab w:val="clear" w:pos="4153"/>
        <w:tab w:val="clear" w:pos="8306"/>
      </w:tabs>
      <w:jc w:val="right"/>
      <w:rPr>
        <w:rFonts w:ascii="宋体" w:hAnsi="宋体" w:eastAsia="宋体"/>
      </w:rPr>
    </w:pPr>
    <w:r>
      <w:rPr>
        <w:rFonts w:hint="eastAsia" w:ascii="宋体" w:hAnsi="宋体" w:eastAsia="宋体"/>
      </w:rPr>
      <w:t>西安市公安局监所管理支队物业服务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FE67D">
    <w:pPr>
      <w:pStyle w:val="18"/>
      <w:pBdr>
        <w:bottom w:val="single" w:color="auto" w:sz="4" w:space="1"/>
      </w:pBdr>
      <w:tabs>
        <w:tab w:val="clear" w:pos="4153"/>
        <w:tab w:val="clear" w:pos="8306"/>
      </w:tabs>
      <w:jc w:val="left"/>
      <w:rPr>
        <w:rFonts w:ascii="宋体" w:hAnsi="宋体" w:eastAsia="宋体"/>
      </w:rPr>
    </w:pPr>
    <w:r>
      <w:rPr>
        <w:rFonts w:hint="eastAsia" w:ascii="宋体" w:hAnsi="宋体" w:eastAsia="宋体"/>
      </w:rPr>
      <w:t>西安市公安局监所管理支队物业服务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C295F"/>
    <w:multiLevelType w:val="multilevel"/>
    <w:tmpl w:val="50AC295F"/>
    <w:lvl w:ilvl="0" w:tentative="0">
      <w:start w:val="1"/>
      <w:numFmt w:val="none"/>
      <w:pStyle w:val="98"/>
      <w:suff w:val="nothing"/>
      <w:lvlText w:val=""/>
      <w:lvlJc w:val="center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  <w14:cntxtalts w14:val="0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D4132C2"/>
    <w:multiLevelType w:val="multilevel"/>
    <w:tmpl w:val="6D4132C2"/>
    <w:lvl w:ilvl="0" w:tentative="0">
      <w:start w:val="1"/>
      <w:numFmt w:val="none"/>
      <w:pStyle w:val="2"/>
      <w:suff w:val="nothing"/>
      <w:lvlText w:val=""/>
      <w:lvlJc w:val="center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  <w14:cntxtalts w14:val="0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cntxtalts w14:val="0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289"/>
      </w:pPr>
      <w:rPr>
        <w:rFonts w:hint="default" w:ascii="Calibri Light" w:hAnsi="Calibri Light" w:eastAsia="宋体"/>
        <w:b/>
        <w:i w:val="0"/>
        <w: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  <w14:cntxtalts w14:val="0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hideSpellingErrors/>
  <w:attachedTemplate r:id="rId1"/>
  <w:documentProtection w:enforcement="0"/>
  <w:defaultTabStop w:val="420"/>
  <w:evenAndOddHeaders w:val="1"/>
  <w:drawingGridHorizontalSpacing w:val="120"/>
  <w:drawingGridVerticalSpacing w:val="2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2D"/>
    <w:rsid w:val="0000159C"/>
    <w:rsid w:val="000019FA"/>
    <w:rsid w:val="00002473"/>
    <w:rsid w:val="00002BB3"/>
    <w:rsid w:val="0000305B"/>
    <w:rsid w:val="00003B6F"/>
    <w:rsid w:val="00003F53"/>
    <w:rsid w:val="0000473B"/>
    <w:rsid w:val="00004F9A"/>
    <w:rsid w:val="00005E26"/>
    <w:rsid w:val="00006A52"/>
    <w:rsid w:val="0000732D"/>
    <w:rsid w:val="00010FED"/>
    <w:rsid w:val="00012137"/>
    <w:rsid w:val="00012844"/>
    <w:rsid w:val="00012F9B"/>
    <w:rsid w:val="0001350D"/>
    <w:rsid w:val="00013929"/>
    <w:rsid w:val="00014DAF"/>
    <w:rsid w:val="00015802"/>
    <w:rsid w:val="00016042"/>
    <w:rsid w:val="000162A2"/>
    <w:rsid w:val="00016882"/>
    <w:rsid w:val="00017463"/>
    <w:rsid w:val="00021AF9"/>
    <w:rsid w:val="0002264A"/>
    <w:rsid w:val="00022A4E"/>
    <w:rsid w:val="00022F41"/>
    <w:rsid w:val="00023261"/>
    <w:rsid w:val="000234CF"/>
    <w:rsid w:val="000235C8"/>
    <w:rsid w:val="000251DF"/>
    <w:rsid w:val="0002669B"/>
    <w:rsid w:val="00027B08"/>
    <w:rsid w:val="00027E6B"/>
    <w:rsid w:val="000307EC"/>
    <w:rsid w:val="0003251F"/>
    <w:rsid w:val="00032BB4"/>
    <w:rsid w:val="00032CC1"/>
    <w:rsid w:val="00033096"/>
    <w:rsid w:val="00033377"/>
    <w:rsid w:val="00033B5A"/>
    <w:rsid w:val="00035CCD"/>
    <w:rsid w:val="00037B29"/>
    <w:rsid w:val="00037F2F"/>
    <w:rsid w:val="00037FD3"/>
    <w:rsid w:val="00040170"/>
    <w:rsid w:val="000403A2"/>
    <w:rsid w:val="0004041F"/>
    <w:rsid w:val="00040799"/>
    <w:rsid w:val="00040973"/>
    <w:rsid w:val="000434BD"/>
    <w:rsid w:val="00043830"/>
    <w:rsid w:val="000440AF"/>
    <w:rsid w:val="00044F32"/>
    <w:rsid w:val="00047455"/>
    <w:rsid w:val="00051EF3"/>
    <w:rsid w:val="00052177"/>
    <w:rsid w:val="0005253E"/>
    <w:rsid w:val="000543B4"/>
    <w:rsid w:val="00054879"/>
    <w:rsid w:val="00054FF3"/>
    <w:rsid w:val="000556F1"/>
    <w:rsid w:val="00055F81"/>
    <w:rsid w:val="0005692F"/>
    <w:rsid w:val="00061066"/>
    <w:rsid w:val="00061A13"/>
    <w:rsid w:val="0006226C"/>
    <w:rsid w:val="00062828"/>
    <w:rsid w:val="00062D84"/>
    <w:rsid w:val="00063EEF"/>
    <w:rsid w:val="00064071"/>
    <w:rsid w:val="00064386"/>
    <w:rsid w:val="00066042"/>
    <w:rsid w:val="00067A39"/>
    <w:rsid w:val="00067C32"/>
    <w:rsid w:val="00067D44"/>
    <w:rsid w:val="0007053B"/>
    <w:rsid w:val="00070AA6"/>
    <w:rsid w:val="00072084"/>
    <w:rsid w:val="00073A16"/>
    <w:rsid w:val="00074562"/>
    <w:rsid w:val="0007534F"/>
    <w:rsid w:val="000770B7"/>
    <w:rsid w:val="00077B80"/>
    <w:rsid w:val="000815B4"/>
    <w:rsid w:val="00084264"/>
    <w:rsid w:val="00084335"/>
    <w:rsid w:val="000857F2"/>
    <w:rsid w:val="00085999"/>
    <w:rsid w:val="0008603F"/>
    <w:rsid w:val="00086D2C"/>
    <w:rsid w:val="00090002"/>
    <w:rsid w:val="00090278"/>
    <w:rsid w:val="000906B5"/>
    <w:rsid w:val="000911CC"/>
    <w:rsid w:val="00092417"/>
    <w:rsid w:val="00093AD5"/>
    <w:rsid w:val="00093C37"/>
    <w:rsid w:val="000951C6"/>
    <w:rsid w:val="000952F2"/>
    <w:rsid w:val="00095A8D"/>
    <w:rsid w:val="00096428"/>
    <w:rsid w:val="00096A52"/>
    <w:rsid w:val="00097CDB"/>
    <w:rsid w:val="000A0237"/>
    <w:rsid w:val="000A0EFD"/>
    <w:rsid w:val="000A159C"/>
    <w:rsid w:val="000A1B38"/>
    <w:rsid w:val="000A1F6A"/>
    <w:rsid w:val="000A2583"/>
    <w:rsid w:val="000A2B11"/>
    <w:rsid w:val="000A7A6A"/>
    <w:rsid w:val="000B0B9A"/>
    <w:rsid w:val="000B129A"/>
    <w:rsid w:val="000B4360"/>
    <w:rsid w:val="000B5741"/>
    <w:rsid w:val="000B5ACF"/>
    <w:rsid w:val="000B5DE5"/>
    <w:rsid w:val="000B6858"/>
    <w:rsid w:val="000B7806"/>
    <w:rsid w:val="000B7B93"/>
    <w:rsid w:val="000C048C"/>
    <w:rsid w:val="000C078B"/>
    <w:rsid w:val="000C21A4"/>
    <w:rsid w:val="000C22A9"/>
    <w:rsid w:val="000C3ADC"/>
    <w:rsid w:val="000C4C29"/>
    <w:rsid w:val="000C538D"/>
    <w:rsid w:val="000C59A5"/>
    <w:rsid w:val="000C774E"/>
    <w:rsid w:val="000D0AF3"/>
    <w:rsid w:val="000D0DE1"/>
    <w:rsid w:val="000D1277"/>
    <w:rsid w:val="000D12BE"/>
    <w:rsid w:val="000D159C"/>
    <w:rsid w:val="000D4097"/>
    <w:rsid w:val="000D7EAE"/>
    <w:rsid w:val="000E1433"/>
    <w:rsid w:val="000E17C6"/>
    <w:rsid w:val="000E3C31"/>
    <w:rsid w:val="000E3FB5"/>
    <w:rsid w:val="000E49C1"/>
    <w:rsid w:val="000E5C68"/>
    <w:rsid w:val="000E5DED"/>
    <w:rsid w:val="000E6AE7"/>
    <w:rsid w:val="000F0C8A"/>
    <w:rsid w:val="000F1A9A"/>
    <w:rsid w:val="000F2036"/>
    <w:rsid w:val="000F27AD"/>
    <w:rsid w:val="000F2BEC"/>
    <w:rsid w:val="000F35AB"/>
    <w:rsid w:val="000F3645"/>
    <w:rsid w:val="000F476D"/>
    <w:rsid w:val="000F499A"/>
    <w:rsid w:val="000F4ECB"/>
    <w:rsid w:val="000F4FAD"/>
    <w:rsid w:val="000F56A5"/>
    <w:rsid w:val="000F66FE"/>
    <w:rsid w:val="000F6831"/>
    <w:rsid w:val="000F6A10"/>
    <w:rsid w:val="000F735B"/>
    <w:rsid w:val="000F7883"/>
    <w:rsid w:val="000F7C85"/>
    <w:rsid w:val="000F7DA6"/>
    <w:rsid w:val="00100C1B"/>
    <w:rsid w:val="001018B6"/>
    <w:rsid w:val="00102167"/>
    <w:rsid w:val="00103379"/>
    <w:rsid w:val="00103D6B"/>
    <w:rsid w:val="00104D98"/>
    <w:rsid w:val="001059A0"/>
    <w:rsid w:val="00106530"/>
    <w:rsid w:val="001067F9"/>
    <w:rsid w:val="0010742F"/>
    <w:rsid w:val="00107B8A"/>
    <w:rsid w:val="00107BFB"/>
    <w:rsid w:val="001101BD"/>
    <w:rsid w:val="0011093D"/>
    <w:rsid w:val="001118A7"/>
    <w:rsid w:val="00111F0F"/>
    <w:rsid w:val="001131D6"/>
    <w:rsid w:val="00113B9B"/>
    <w:rsid w:val="001173C5"/>
    <w:rsid w:val="0012085C"/>
    <w:rsid w:val="00121FC0"/>
    <w:rsid w:val="001221AC"/>
    <w:rsid w:val="00122D76"/>
    <w:rsid w:val="001232DE"/>
    <w:rsid w:val="001232E1"/>
    <w:rsid w:val="001240BB"/>
    <w:rsid w:val="001257D4"/>
    <w:rsid w:val="0013005B"/>
    <w:rsid w:val="0013015E"/>
    <w:rsid w:val="0013081C"/>
    <w:rsid w:val="001315EA"/>
    <w:rsid w:val="00131904"/>
    <w:rsid w:val="0013342E"/>
    <w:rsid w:val="001338D9"/>
    <w:rsid w:val="00133ADB"/>
    <w:rsid w:val="00134EE2"/>
    <w:rsid w:val="001351E3"/>
    <w:rsid w:val="00135AA2"/>
    <w:rsid w:val="00136D4A"/>
    <w:rsid w:val="0013712F"/>
    <w:rsid w:val="00137CD5"/>
    <w:rsid w:val="00137E7B"/>
    <w:rsid w:val="00140177"/>
    <w:rsid w:val="00142244"/>
    <w:rsid w:val="001454AD"/>
    <w:rsid w:val="001455F6"/>
    <w:rsid w:val="001456C7"/>
    <w:rsid w:val="00145DA0"/>
    <w:rsid w:val="00152476"/>
    <w:rsid w:val="001534EC"/>
    <w:rsid w:val="0015361E"/>
    <w:rsid w:val="001555E5"/>
    <w:rsid w:val="00156ED5"/>
    <w:rsid w:val="0015782A"/>
    <w:rsid w:val="00157FB1"/>
    <w:rsid w:val="00160A34"/>
    <w:rsid w:val="00160B49"/>
    <w:rsid w:val="00162008"/>
    <w:rsid w:val="00162710"/>
    <w:rsid w:val="001630D0"/>
    <w:rsid w:val="00163752"/>
    <w:rsid w:val="00163F04"/>
    <w:rsid w:val="00164101"/>
    <w:rsid w:val="00164EE1"/>
    <w:rsid w:val="001664B2"/>
    <w:rsid w:val="00166804"/>
    <w:rsid w:val="001668AF"/>
    <w:rsid w:val="00166FD9"/>
    <w:rsid w:val="00167ECE"/>
    <w:rsid w:val="0017054A"/>
    <w:rsid w:val="00171A61"/>
    <w:rsid w:val="00173749"/>
    <w:rsid w:val="00173A35"/>
    <w:rsid w:val="0017410F"/>
    <w:rsid w:val="00174285"/>
    <w:rsid w:val="00175756"/>
    <w:rsid w:val="00176382"/>
    <w:rsid w:val="00176CF3"/>
    <w:rsid w:val="00176F0E"/>
    <w:rsid w:val="00182728"/>
    <w:rsid w:val="00182C33"/>
    <w:rsid w:val="0018316D"/>
    <w:rsid w:val="0018493A"/>
    <w:rsid w:val="00184A1D"/>
    <w:rsid w:val="00184DE0"/>
    <w:rsid w:val="00184F72"/>
    <w:rsid w:val="00187440"/>
    <w:rsid w:val="00187846"/>
    <w:rsid w:val="00191693"/>
    <w:rsid w:val="00191834"/>
    <w:rsid w:val="00191A7E"/>
    <w:rsid w:val="00191DD9"/>
    <w:rsid w:val="001925F4"/>
    <w:rsid w:val="00193B5F"/>
    <w:rsid w:val="001947E8"/>
    <w:rsid w:val="00194890"/>
    <w:rsid w:val="00195194"/>
    <w:rsid w:val="0019564E"/>
    <w:rsid w:val="00196A1C"/>
    <w:rsid w:val="00196DD9"/>
    <w:rsid w:val="00197C5C"/>
    <w:rsid w:val="00197D89"/>
    <w:rsid w:val="001A0376"/>
    <w:rsid w:val="001A0C97"/>
    <w:rsid w:val="001A127F"/>
    <w:rsid w:val="001A2103"/>
    <w:rsid w:val="001A5309"/>
    <w:rsid w:val="001A5764"/>
    <w:rsid w:val="001B0699"/>
    <w:rsid w:val="001B0C7B"/>
    <w:rsid w:val="001B15EA"/>
    <w:rsid w:val="001B2019"/>
    <w:rsid w:val="001B4790"/>
    <w:rsid w:val="001B49FD"/>
    <w:rsid w:val="001B5302"/>
    <w:rsid w:val="001B6115"/>
    <w:rsid w:val="001C0A0A"/>
    <w:rsid w:val="001C0BA3"/>
    <w:rsid w:val="001C0BBD"/>
    <w:rsid w:val="001C1076"/>
    <w:rsid w:val="001C25ED"/>
    <w:rsid w:val="001C4AFC"/>
    <w:rsid w:val="001C5BE5"/>
    <w:rsid w:val="001C607B"/>
    <w:rsid w:val="001C732E"/>
    <w:rsid w:val="001D10E4"/>
    <w:rsid w:val="001D1423"/>
    <w:rsid w:val="001D1BCB"/>
    <w:rsid w:val="001D22C0"/>
    <w:rsid w:val="001D2541"/>
    <w:rsid w:val="001D2CE5"/>
    <w:rsid w:val="001D3803"/>
    <w:rsid w:val="001D4171"/>
    <w:rsid w:val="001D4442"/>
    <w:rsid w:val="001D576E"/>
    <w:rsid w:val="001D70BC"/>
    <w:rsid w:val="001E0376"/>
    <w:rsid w:val="001E0C4B"/>
    <w:rsid w:val="001E11C4"/>
    <w:rsid w:val="001E1DFE"/>
    <w:rsid w:val="001E2BB9"/>
    <w:rsid w:val="001E568C"/>
    <w:rsid w:val="001E6560"/>
    <w:rsid w:val="001E6A70"/>
    <w:rsid w:val="001E7761"/>
    <w:rsid w:val="001E790E"/>
    <w:rsid w:val="001F0A60"/>
    <w:rsid w:val="001F2059"/>
    <w:rsid w:val="001F23C9"/>
    <w:rsid w:val="001F2A6A"/>
    <w:rsid w:val="001F4827"/>
    <w:rsid w:val="001F49A1"/>
    <w:rsid w:val="001F4ACC"/>
    <w:rsid w:val="001F7532"/>
    <w:rsid w:val="001F779A"/>
    <w:rsid w:val="001F7B5A"/>
    <w:rsid w:val="00200E55"/>
    <w:rsid w:val="00201795"/>
    <w:rsid w:val="002017D8"/>
    <w:rsid w:val="002027F6"/>
    <w:rsid w:val="002039B1"/>
    <w:rsid w:val="0020498C"/>
    <w:rsid w:val="002051A7"/>
    <w:rsid w:val="00207790"/>
    <w:rsid w:val="00210476"/>
    <w:rsid w:val="00210CFC"/>
    <w:rsid w:val="00210FBE"/>
    <w:rsid w:val="002111A6"/>
    <w:rsid w:val="00212328"/>
    <w:rsid w:val="002125C8"/>
    <w:rsid w:val="00212A79"/>
    <w:rsid w:val="00213205"/>
    <w:rsid w:val="002137AF"/>
    <w:rsid w:val="00215B35"/>
    <w:rsid w:val="0021655A"/>
    <w:rsid w:val="002174B0"/>
    <w:rsid w:val="002201A0"/>
    <w:rsid w:val="00220787"/>
    <w:rsid w:val="002209DE"/>
    <w:rsid w:val="00221727"/>
    <w:rsid w:val="00223AA8"/>
    <w:rsid w:val="00223E30"/>
    <w:rsid w:val="00223EFE"/>
    <w:rsid w:val="00224257"/>
    <w:rsid w:val="00224D12"/>
    <w:rsid w:val="00226069"/>
    <w:rsid w:val="00226A70"/>
    <w:rsid w:val="0023021B"/>
    <w:rsid w:val="0023070C"/>
    <w:rsid w:val="00230C6A"/>
    <w:rsid w:val="00232797"/>
    <w:rsid w:val="00233D53"/>
    <w:rsid w:val="002345B9"/>
    <w:rsid w:val="00234B60"/>
    <w:rsid w:val="00235ECB"/>
    <w:rsid w:val="002378CD"/>
    <w:rsid w:val="00237A3F"/>
    <w:rsid w:val="00237A4A"/>
    <w:rsid w:val="00237C8C"/>
    <w:rsid w:val="00240CD3"/>
    <w:rsid w:val="0024210D"/>
    <w:rsid w:val="00244C29"/>
    <w:rsid w:val="00244DB8"/>
    <w:rsid w:val="00244FE4"/>
    <w:rsid w:val="00246EAC"/>
    <w:rsid w:val="00247B11"/>
    <w:rsid w:val="00250468"/>
    <w:rsid w:val="00250A0D"/>
    <w:rsid w:val="00250B6E"/>
    <w:rsid w:val="002512DB"/>
    <w:rsid w:val="002519B6"/>
    <w:rsid w:val="00252050"/>
    <w:rsid w:val="00253B74"/>
    <w:rsid w:val="00254492"/>
    <w:rsid w:val="002547E0"/>
    <w:rsid w:val="00255DBC"/>
    <w:rsid w:val="00256AC1"/>
    <w:rsid w:val="0025777A"/>
    <w:rsid w:val="00257B25"/>
    <w:rsid w:val="00260306"/>
    <w:rsid w:val="002604AB"/>
    <w:rsid w:val="00261898"/>
    <w:rsid w:val="002621C5"/>
    <w:rsid w:val="00264014"/>
    <w:rsid w:val="0026501F"/>
    <w:rsid w:val="00266611"/>
    <w:rsid w:val="00267AE5"/>
    <w:rsid w:val="00267BE6"/>
    <w:rsid w:val="00267C8A"/>
    <w:rsid w:val="00267FDD"/>
    <w:rsid w:val="002710C8"/>
    <w:rsid w:val="00271136"/>
    <w:rsid w:val="00271ED3"/>
    <w:rsid w:val="00272146"/>
    <w:rsid w:val="002721CB"/>
    <w:rsid w:val="00272337"/>
    <w:rsid w:val="002724F0"/>
    <w:rsid w:val="00272E7E"/>
    <w:rsid w:val="00273219"/>
    <w:rsid w:val="00273A93"/>
    <w:rsid w:val="00273F51"/>
    <w:rsid w:val="002742EA"/>
    <w:rsid w:val="0027449B"/>
    <w:rsid w:val="00274AFC"/>
    <w:rsid w:val="00275284"/>
    <w:rsid w:val="00275C8F"/>
    <w:rsid w:val="00276641"/>
    <w:rsid w:val="00276659"/>
    <w:rsid w:val="00276C8A"/>
    <w:rsid w:val="002771C6"/>
    <w:rsid w:val="0028033D"/>
    <w:rsid w:val="0028114A"/>
    <w:rsid w:val="00282837"/>
    <w:rsid w:val="00282CF7"/>
    <w:rsid w:val="00283DD5"/>
    <w:rsid w:val="002848E9"/>
    <w:rsid w:val="00291777"/>
    <w:rsid w:val="0029384E"/>
    <w:rsid w:val="00294428"/>
    <w:rsid w:val="002961E2"/>
    <w:rsid w:val="00296372"/>
    <w:rsid w:val="00297703"/>
    <w:rsid w:val="00297866"/>
    <w:rsid w:val="002A1441"/>
    <w:rsid w:val="002A26D5"/>
    <w:rsid w:val="002A3B25"/>
    <w:rsid w:val="002A4387"/>
    <w:rsid w:val="002A5D4E"/>
    <w:rsid w:val="002A62BF"/>
    <w:rsid w:val="002A6815"/>
    <w:rsid w:val="002A6BFB"/>
    <w:rsid w:val="002A703D"/>
    <w:rsid w:val="002A7B39"/>
    <w:rsid w:val="002A7BB1"/>
    <w:rsid w:val="002A7FF7"/>
    <w:rsid w:val="002B009B"/>
    <w:rsid w:val="002B0F05"/>
    <w:rsid w:val="002B12E1"/>
    <w:rsid w:val="002B35C4"/>
    <w:rsid w:val="002B36C2"/>
    <w:rsid w:val="002B59BE"/>
    <w:rsid w:val="002B5B32"/>
    <w:rsid w:val="002B60BE"/>
    <w:rsid w:val="002B65AB"/>
    <w:rsid w:val="002B696D"/>
    <w:rsid w:val="002B69BA"/>
    <w:rsid w:val="002C03FE"/>
    <w:rsid w:val="002C05A3"/>
    <w:rsid w:val="002C4511"/>
    <w:rsid w:val="002C45C3"/>
    <w:rsid w:val="002C49E5"/>
    <w:rsid w:val="002C4DAE"/>
    <w:rsid w:val="002C6405"/>
    <w:rsid w:val="002C6442"/>
    <w:rsid w:val="002C6F4A"/>
    <w:rsid w:val="002D2B5F"/>
    <w:rsid w:val="002D327B"/>
    <w:rsid w:val="002D41DD"/>
    <w:rsid w:val="002D5205"/>
    <w:rsid w:val="002D521E"/>
    <w:rsid w:val="002D65D4"/>
    <w:rsid w:val="002D7383"/>
    <w:rsid w:val="002D7418"/>
    <w:rsid w:val="002E1283"/>
    <w:rsid w:val="002E1660"/>
    <w:rsid w:val="002E1D18"/>
    <w:rsid w:val="002E379C"/>
    <w:rsid w:val="002E43F6"/>
    <w:rsid w:val="002E44F8"/>
    <w:rsid w:val="002E4813"/>
    <w:rsid w:val="002E4D7B"/>
    <w:rsid w:val="002E7C3E"/>
    <w:rsid w:val="002F074B"/>
    <w:rsid w:val="002F1C19"/>
    <w:rsid w:val="002F1C7D"/>
    <w:rsid w:val="002F1EC9"/>
    <w:rsid w:val="002F25EC"/>
    <w:rsid w:val="002F2A10"/>
    <w:rsid w:val="002F2EAB"/>
    <w:rsid w:val="002F30DD"/>
    <w:rsid w:val="002F3224"/>
    <w:rsid w:val="002F3350"/>
    <w:rsid w:val="002F5EB9"/>
    <w:rsid w:val="002F7D7D"/>
    <w:rsid w:val="00300067"/>
    <w:rsid w:val="00300B27"/>
    <w:rsid w:val="0030123B"/>
    <w:rsid w:val="00301E0D"/>
    <w:rsid w:val="00301FAE"/>
    <w:rsid w:val="003024CF"/>
    <w:rsid w:val="00302E0F"/>
    <w:rsid w:val="00304831"/>
    <w:rsid w:val="003061B0"/>
    <w:rsid w:val="00306470"/>
    <w:rsid w:val="00311862"/>
    <w:rsid w:val="0031590A"/>
    <w:rsid w:val="00316961"/>
    <w:rsid w:val="00316D60"/>
    <w:rsid w:val="003172BB"/>
    <w:rsid w:val="00317F17"/>
    <w:rsid w:val="0032080F"/>
    <w:rsid w:val="003216C3"/>
    <w:rsid w:val="0032203C"/>
    <w:rsid w:val="00322208"/>
    <w:rsid w:val="00322600"/>
    <w:rsid w:val="003231CF"/>
    <w:rsid w:val="00323283"/>
    <w:rsid w:val="003245F8"/>
    <w:rsid w:val="00325042"/>
    <w:rsid w:val="00325D47"/>
    <w:rsid w:val="00325EF1"/>
    <w:rsid w:val="00326169"/>
    <w:rsid w:val="0032696A"/>
    <w:rsid w:val="00327A6B"/>
    <w:rsid w:val="003302D2"/>
    <w:rsid w:val="00330EA4"/>
    <w:rsid w:val="0033167F"/>
    <w:rsid w:val="00332A7C"/>
    <w:rsid w:val="00335C58"/>
    <w:rsid w:val="00337288"/>
    <w:rsid w:val="00337CFC"/>
    <w:rsid w:val="0034052E"/>
    <w:rsid w:val="003406B1"/>
    <w:rsid w:val="00342995"/>
    <w:rsid w:val="00343305"/>
    <w:rsid w:val="003443D3"/>
    <w:rsid w:val="003450CD"/>
    <w:rsid w:val="00345F35"/>
    <w:rsid w:val="00346A88"/>
    <w:rsid w:val="00346D43"/>
    <w:rsid w:val="00346E08"/>
    <w:rsid w:val="00347675"/>
    <w:rsid w:val="0035004F"/>
    <w:rsid w:val="003509CA"/>
    <w:rsid w:val="003511FC"/>
    <w:rsid w:val="00351734"/>
    <w:rsid w:val="00354AF4"/>
    <w:rsid w:val="00354D06"/>
    <w:rsid w:val="00354FCF"/>
    <w:rsid w:val="003551E0"/>
    <w:rsid w:val="003552C3"/>
    <w:rsid w:val="003554BB"/>
    <w:rsid w:val="0035572B"/>
    <w:rsid w:val="00357EC3"/>
    <w:rsid w:val="00360830"/>
    <w:rsid w:val="00364896"/>
    <w:rsid w:val="00366A2C"/>
    <w:rsid w:val="003704E3"/>
    <w:rsid w:val="00371456"/>
    <w:rsid w:val="0037310D"/>
    <w:rsid w:val="00373AE9"/>
    <w:rsid w:val="00374506"/>
    <w:rsid w:val="0037495D"/>
    <w:rsid w:val="0037515A"/>
    <w:rsid w:val="0037531B"/>
    <w:rsid w:val="00375819"/>
    <w:rsid w:val="00375C89"/>
    <w:rsid w:val="00376DAF"/>
    <w:rsid w:val="0037759F"/>
    <w:rsid w:val="0038204A"/>
    <w:rsid w:val="00382469"/>
    <w:rsid w:val="003833FB"/>
    <w:rsid w:val="00383F8F"/>
    <w:rsid w:val="00384CD5"/>
    <w:rsid w:val="003872CB"/>
    <w:rsid w:val="00387AFC"/>
    <w:rsid w:val="00390290"/>
    <w:rsid w:val="0039216D"/>
    <w:rsid w:val="00392EBD"/>
    <w:rsid w:val="00393459"/>
    <w:rsid w:val="003943D1"/>
    <w:rsid w:val="0039449C"/>
    <w:rsid w:val="00395695"/>
    <w:rsid w:val="0039665F"/>
    <w:rsid w:val="003966C3"/>
    <w:rsid w:val="00397EEA"/>
    <w:rsid w:val="003A0002"/>
    <w:rsid w:val="003A0295"/>
    <w:rsid w:val="003A0D83"/>
    <w:rsid w:val="003A0E76"/>
    <w:rsid w:val="003A192D"/>
    <w:rsid w:val="003A2A14"/>
    <w:rsid w:val="003A3CB1"/>
    <w:rsid w:val="003B086A"/>
    <w:rsid w:val="003B0D75"/>
    <w:rsid w:val="003B1140"/>
    <w:rsid w:val="003B25DE"/>
    <w:rsid w:val="003B2AF6"/>
    <w:rsid w:val="003B3207"/>
    <w:rsid w:val="003B35A9"/>
    <w:rsid w:val="003C3325"/>
    <w:rsid w:val="003C4A2A"/>
    <w:rsid w:val="003C61F3"/>
    <w:rsid w:val="003C6AB2"/>
    <w:rsid w:val="003C6CC8"/>
    <w:rsid w:val="003C7C29"/>
    <w:rsid w:val="003D0275"/>
    <w:rsid w:val="003D03E1"/>
    <w:rsid w:val="003D0D2A"/>
    <w:rsid w:val="003D18B9"/>
    <w:rsid w:val="003D2606"/>
    <w:rsid w:val="003D39C7"/>
    <w:rsid w:val="003D3A50"/>
    <w:rsid w:val="003D45F5"/>
    <w:rsid w:val="003D4976"/>
    <w:rsid w:val="003D5A2E"/>
    <w:rsid w:val="003D6B60"/>
    <w:rsid w:val="003E010E"/>
    <w:rsid w:val="003E0A2C"/>
    <w:rsid w:val="003E1503"/>
    <w:rsid w:val="003E1D81"/>
    <w:rsid w:val="003E2F34"/>
    <w:rsid w:val="003E4F66"/>
    <w:rsid w:val="003E5BF5"/>
    <w:rsid w:val="003E5CDB"/>
    <w:rsid w:val="003E5CFF"/>
    <w:rsid w:val="003E6507"/>
    <w:rsid w:val="003E7874"/>
    <w:rsid w:val="003E7DCF"/>
    <w:rsid w:val="003F0E1D"/>
    <w:rsid w:val="003F1C2D"/>
    <w:rsid w:val="003F3882"/>
    <w:rsid w:val="003F3F0B"/>
    <w:rsid w:val="003F60A3"/>
    <w:rsid w:val="003F7C8E"/>
    <w:rsid w:val="004001BE"/>
    <w:rsid w:val="0040124D"/>
    <w:rsid w:val="004017C8"/>
    <w:rsid w:val="0040181A"/>
    <w:rsid w:val="00401D26"/>
    <w:rsid w:val="004024C2"/>
    <w:rsid w:val="00404A7B"/>
    <w:rsid w:val="00405285"/>
    <w:rsid w:val="00406631"/>
    <w:rsid w:val="004068A7"/>
    <w:rsid w:val="00406C11"/>
    <w:rsid w:val="00407BBB"/>
    <w:rsid w:val="004106B2"/>
    <w:rsid w:val="00411AA1"/>
    <w:rsid w:val="00411C65"/>
    <w:rsid w:val="00412CBC"/>
    <w:rsid w:val="00414D38"/>
    <w:rsid w:val="004155E3"/>
    <w:rsid w:val="004155E5"/>
    <w:rsid w:val="004156E2"/>
    <w:rsid w:val="00415AB5"/>
    <w:rsid w:val="00416311"/>
    <w:rsid w:val="00416478"/>
    <w:rsid w:val="004173E5"/>
    <w:rsid w:val="0041776D"/>
    <w:rsid w:val="0041787E"/>
    <w:rsid w:val="00417AAE"/>
    <w:rsid w:val="00420875"/>
    <w:rsid w:val="0042388D"/>
    <w:rsid w:val="00423987"/>
    <w:rsid w:val="00423A23"/>
    <w:rsid w:val="00423EB7"/>
    <w:rsid w:val="00425038"/>
    <w:rsid w:val="004257B7"/>
    <w:rsid w:val="0042688F"/>
    <w:rsid w:val="00427ABD"/>
    <w:rsid w:val="00430409"/>
    <w:rsid w:val="0043159B"/>
    <w:rsid w:val="004317AB"/>
    <w:rsid w:val="00431DBF"/>
    <w:rsid w:val="00431DD7"/>
    <w:rsid w:val="00433512"/>
    <w:rsid w:val="0043432D"/>
    <w:rsid w:val="00437842"/>
    <w:rsid w:val="0044122A"/>
    <w:rsid w:val="004415D9"/>
    <w:rsid w:val="00441977"/>
    <w:rsid w:val="00441D7B"/>
    <w:rsid w:val="00442041"/>
    <w:rsid w:val="00444250"/>
    <w:rsid w:val="00444298"/>
    <w:rsid w:val="00444474"/>
    <w:rsid w:val="0044514F"/>
    <w:rsid w:val="004456C5"/>
    <w:rsid w:val="004474B0"/>
    <w:rsid w:val="0045457C"/>
    <w:rsid w:val="00454666"/>
    <w:rsid w:val="004547F6"/>
    <w:rsid w:val="004549DF"/>
    <w:rsid w:val="004550FE"/>
    <w:rsid w:val="00455F40"/>
    <w:rsid w:val="004574A4"/>
    <w:rsid w:val="00460822"/>
    <w:rsid w:val="00463236"/>
    <w:rsid w:val="00463834"/>
    <w:rsid w:val="004657D3"/>
    <w:rsid w:val="0046690A"/>
    <w:rsid w:val="0046782F"/>
    <w:rsid w:val="00471E1E"/>
    <w:rsid w:val="0047278F"/>
    <w:rsid w:val="00473CE1"/>
    <w:rsid w:val="0047566E"/>
    <w:rsid w:val="0047590B"/>
    <w:rsid w:val="0047799A"/>
    <w:rsid w:val="004806B2"/>
    <w:rsid w:val="00480CD4"/>
    <w:rsid w:val="004846F1"/>
    <w:rsid w:val="00487FE6"/>
    <w:rsid w:val="00490F98"/>
    <w:rsid w:val="00491349"/>
    <w:rsid w:val="00492F9F"/>
    <w:rsid w:val="00493684"/>
    <w:rsid w:val="00493DFE"/>
    <w:rsid w:val="00493E48"/>
    <w:rsid w:val="0049589F"/>
    <w:rsid w:val="004966D8"/>
    <w:rsid w:val="004968C7"/>
    <w:rsid w:val="00496ACE"/>
    <w:rsid w:val="00497411"/>
    <w:rsid w:val="00497530"/>
    <w:rsid w:val="004A00FD"/>
    <w:rsid w:val="004A0307"/>
    <w:rsid w:val="004A570C"/>
    <w:rsid w:val="004A5782"/>
    <w:rsid w:val="004A5A7A"/>
    <w:rsid w:val="004A5CFF"/>
    <w:rsid w:val="004A61D7"/>
    <w:rsid w:val="004A699E"/>
    <w:rsid w:val="004A6B5A"/>
    <w:rsid w:val="004A7113"/>
    <w:rsid w:val="004B1026"/>
    <w:rsid w:val="004B1255"/>
    <w:rsid w:val="004B13F6"/>
    <w:rsid w:val="004B1C09"/>
    <w:rsid w:val="004B3327"/>
    <w:rsid w:val="004B4DD1"/>
    <w:rsid w:val="004B532B"/>
    <w:rsid w:val="004B5992"/>
    <w:rsid w:val="004B6259"/>
    <w:rsid w:val="004B6DC3"/>
    <w:rsid w:val="004B756B"/>
    <w:rsid w:val="004C093C"/>
    <w:rsid w:val="004C0B7A"/>
    <w:rsid w:val="004C0CA0"/>
    <w:rsid w:val="004C17C1"/>
    <w:rsid w:val="004C17D4"/>
    <w:rsid w:val="004C48B9"/>
    <w:rsid w:val="004C5B48"/>
    <w:rsid w:val="004C6493"/>
    <w:rsid w:val="004C7371"/>
    <w:rsid w:val="004D11A6"/>
    <w:rsid w:val="004D2147"/>
    <w:rsid w:val="004D2BAF"/>
    <w:rsid w:val="004D2D8E"/>
    <w:rsid w:val="004D2F54"/>
    <w:rsid w:val="004D3590"/>
    <w:rsid w:val="004D4879"/>
    <w:rsid w:val="004D6A1A"/>
    <w:rsid w:val="004D7112"/>
    <w:rsid w:val="004D7397"/>
    <w:rsid w:val="004D7C23"/>
    <w:rsid w:val="004D7F2C"/>
    <w:rsid w:val="004E07B6"/>
    <w:rsid w:val="004E0B6D"/>
    <w:rsid w:val="004E2550"/>
    <w:rsid w:val="004E4F56"/>
    <w:rsid w:val="004E5196"/>
    <w:rsid w:val="004E63AF"/>
    <w:rsid w:val="004E7520"/>
    <w:rsid w:val="004F01A5"/>
    <w:rsid w:val="004F04DD"/>
    <w:rsid w:val="004F08ED"/>
    <w:rsid w:val="004F0EDA"/>
    <w:rsid w:val="004F2CC5"/>
    <w:rsid w:val="004F3096"/>
    <w:rsid w:val="004F3159"/>
    <w:rsid w:val="004F32CF"/>
    <w:rsid w:val="004F411F"/>
    <w:rsid w:val="004F60D3"/>
    <w:rsid w:val="004F6E7E"/>
    <w:rsid w:val="004F7234"/>
    <w:rsid w:val="004F7D8F"/>
    <w:rsid w:val="00500B15"/>
    <w:rsid w:val="0050182A"/>
    <w:rsid w:val="00501CED"/>
    <w:rsid w:val="00501F56"/>
    <w:rsid w:val="0050264E"/>
    <w:rsid w:val="00502DB5"/>
    <w:rsid w:val="0050431E"/>
    <w:rsid w:val="005053C1"/>
    <w:rsid w:val="00506ECC"/>
    <w:rsid w:val="00507ABD"/>
    <w:rsid w:val="00510056"/>
    <w:rsid w:val="00510062"/>
    <w:rsid w:val="00510D3F"/>
    <w:rsid w:val="00511E18"/>
    <w:rsid w:val="00512B77"/>
    <w:rsid w:val="00512C56"/>
    <w:rsid w:val="00515ADE"/>
    <w:rsid w:val="00515E63"/>
    <w:rsid w:val="005176F4"/>
    <w:rsid w:val="005203BA"/>
    <w:rsid w:val="00521222"/>
    <w:rsid w:val="005215D1"/>
    <w:rsid w:val="005220F8"/>
    <w:rsid w:val="00522932"/>
    <w:rsid w:val="005232C9"/>
    <w:rsid w:val="0052539A"/>
    <w:rsid w:val="005309DD"/>
    <w:rsid w:val="005330CB"/>
    <w:rsid w:val="0053320F"/>
    <w:rsid w:val="005340C0"/>
    <w:rsid w:val="00534E45"/>
    <w:rsid w:val="00534E48"/>
    <w:rsid w:val="00535F18"/>
    <w:rsid w:val="0053651B"/>
    <w:rsid w:val="00537136"/>
    <w:rsid w:val="005406CD"/>
    <w:rsid w:val="005412C1"/>
    <w:rsid w:val="00542742"/>
    <w:rsid w:val="005427F5"/>
    <w:rsid w:val="0054287D"/>
    <w:rsid w:val="00542A4A"/>
    <w:rsid w:val="00543027"/>
    <w:rsid w:val="0054390D"/>
    <w:rsid w:val="00544037"/>
    <w:rsid w:val="00544FDF"/>
    <w:rsid w:val="0054537C"/>
    <w:rsid w:val="00545E64"/>
    <w:rsid w:val="00546348"/>
    <w:rsid w:val="00547AD0"/>
    <w:rsid w:val="0055098B"/>
    <w:rsid w:val="005509F0"/>
    <w:rsid w:val="00551012"/>
    <w:rsid w:val="00553778"/>
    <w:rsid w:val="00553AC5"/>
    <w:rsid w:val="00554646"/>
    <w:rsid w:val="00554791"/>
    <w:rsid w:val="005555A0"/>
    <w:rsid w:val="005576E1"/>
    <w:rsid w:val="00557D72"/>
    <w:rsid w:val="0056006F"/>
    <w:rsid w:val="0056050F"/>
    <w:rsid w:val="00560BBE"/>
    <w:rsid w:val="0056216F"/>
    <w:rsid w:val="005627E9"/>
    <w:rsid w:val="0056358D"/>
    <w:rsid w:val="0056377F"/>
    <w:rsid w:val="00563B94"/>
    <w:rsid w:val="005642D3"/>
    <w:rsid w:val="005668B8"/>
    <w:rsid w:val="005676F6"/>
    <w:rsid w:val="005715AF"/>
    <w:rsid w:val="005722F7"/>
    <w:rsid w:val="00572506"/>
    <w:rsid w:val="00573AC9"/>
    <w:rsid w:val="00575980"/>
    <w:rsid w:val="0057772D"/>
    <w:rsid w:val="00577DC0"/>
    <w:rsid w:val="005801CF"/>
    <w:rsid w:val="005812BF"/>
    <w:rsid w:val="00581303"/>
    <w:rsid w:val="00581DBA"/>
    <w:rsid w:val="00581F60"/>
    <w:rsid w:val="005829C2"/>
    <w:rsid w:val="00582A46"/>
    <w:rsid w:val="0058322B"/>
    <w:rsid w:val="00583A5C"/>
    <w:rsid w:val="0058471F"/>
    <w:rsid w:val="0058487A"/>
    <w:rsid w:val="00584CA1"/>
    <w:rsid w:val="0058509C"/>
    <w:rsid w:val="00585E3F"/>
    <w:rsid w:val="005866B9"/>
    <w:rsid w:val="00587094"/>
    <w:rsid w:val="005919EF"/>
    <w:rsid w:val="00592CFD"/>
    <w:rsid w:val="00593260"/>
    <w:rsid w:val="00593C8A"/>
    <w:rsid w:val="00594467"/>
    <w:rsid w:val="00594F66"/>
    <w:rsid w:val="005960B9"/>
    <w:rsid w:val="00596DDA"/>
    <w:rsid w:val="005A1806"/>
    <w:rsid w:val="005A20E0"/>
    <w:rsid w:val="005A24F4"/>
    <w:rsid w:val="005A32F2"/>
    <w:rsid w:val="005A3DFC"/>
    <w:rsid w:val="005A4337"/>
    <w:rsid w:val="005A43AB"/>
    <w:rsid w:val="005A5A7B"/>
    <w:rsid w:val="005A5B0F"/>
    <w:rsid w:val="005A5C13"/>
    <w:rsid w:val="005A69F8"/>
    <w:rsid w:val="005A6B45"/>
    <w:rsid w:val="005A7B9D"/>
    <w:rsid w:val="005B0579"/>
    <w:rsid w:val="005B1890"/>
    <w:rsid w:val="005B1C32"/>
    <w:rsid w:val="005B2863"/>
    <w:rsid w:val="005B314D"/>
    <w:rsid w:val="005B353B"/>
    <w:rsid w:val="005B3CE3"/>
    <w:rsid w:val="005B4718"/>
    <w:rsid w:val="005B51A3"/>
    <w:rsid w:val="005B547C"/>
    <w:rsid w:val="005B556C"/>
    <w:rsid w:val="005B65A5"/>
    <w:rsid w:val="005B67BE"/>
    <w:rsid w:val="005B6F3F"/>
    <w:rsid w:val="005B7116"/>
    <w:rsid w:val="005C03AE"/>
    <w:rsid w:val="005C1784"/>
    <w:rsid w:val="005C3D94"/>
    <w:rsid w:val="005C50A4"/>
    <w:rsid w:val="005C50D1"/>
    <w:rsid w:val="005C6C4F"/>
    <w:rsid w:val="005D000E"/>
    <w:rsid w:val="005D035F"/>
    <w:rsid w:val="005D2508"/>
    <w:rsid w:val="005D2A79"/>
    <w:rsid w:val="005D3C04"/>
    <w:rsid w:val="005D4088"/>
    <w:rsid w:val="005D5E30"/>
    <w:rsid w:val="005D62E5"/>
    <w:rsid w:val="005D7216"/>
    <w:rsid w:val="005E032C"/>
    <w:rsid w:val="005E12F7"/>
    <w:rsid w:val="005E37E1"/>
    <w:rsid w:val="005E51CD"/>
    <w:rsid w:val="005E548A"/>
    <w:rsid w:val="005E5BCC"/>
    <w:rsid w:val="005E5CCE"/>
    <w:rsid w:val="005E6CCC"/>
    <w:rsid w:val="005F1247"/>
    <w:rsid w:val="005F19BB"/>
    <w:rsid w:val="005F3B5B"/>
    <w:rsid w:val="005F4835"/>
    <w:rsid w:val="005F67A9"/>
    <w:rsid w:val="005F6909"/>
    <w:rsid w:val="005F6C88"/>
    <w:rsid w:val="0060005D"/>
    <w:rsid w:val="006022C0"/>
    <w:rsid w:val="00602E42"/>
    <w:rsid w:val="00603657"/>
    <w:rsid w:val="00603BB4"/>
    <w:rsid w:val="00604448"/>
    <w:rsid w:val="0060479B"/>
    <w:rsid w:val="00606A55"/>
    <w:rsid w:val="00611427"/>
    <w:rsid w:val="00611AC2"/>
    <w:rsid w:val="00611FFE"/>
    <w:rsid w:val="00612626"/>
    <w:rsid w:val="00613BB6"/>
    <w:rsid w:val="0061572C"/>
    <w:rsid w:val="00615E79"/>
    <w:rsid w:val="00616D0D"/>
    <w:rsid w:val="0061777B"/>
    <w:rsid w:val="00623A3D"/>
    <w:rsid w:val="00624066"/>
    <w:rsid w:val="0062454A"/>
    <w:rsid w:val="00624620"/>
    <w:rsid w:val="006247E0"/>
    <w:rsid w:val="00624946"/>
    <w:rsid w:val="00624E60"/>
    <w:rsid w:val="00625173"/>
    <w:rsid w:val="00630CCB"/>
    <w:rsid w:val="00631E71"/>
    <w:rsid w:val="0063350A"/>
    <w:rsid w:val="006340A0"/>
    <w:rsid w:val="00634B70"/>
    <w:rsid w:val="00634FB6"/>
    <w:rsid w:val="0063581A"/>
    <w:rsid w:val="00636BF4"/>
    <w:rsid w:val="00637FE9"/>
    <w:rsid w:val="0064101A"/>
    <w:rsid w:val="00642CB1"/>
    <w:rsid w:val="00642DD8"/>
    <w:rsid w:val="006431A9"/>
    <w:rsid w:val="0064508B"/>
    <w:rsid w:val="006460E3"/>
    <w:rsid w:val="006466DF"/>
    <w:rsid w:val="00647100"/>
    <w:rsid w:val="00650630"/>
    <w:rsid w:val="006518D0"/>
    <w:rsid w:val="00651A0E"/>
    <w:rsid w:val="00652156"/>
    <w:rsid w:val="00652393"/>
    <w:rsid w:val="006535E4"/>
    <w:rsid w:val="00656003"/>
    <w:rsid w:val="00657150"/>
    <w:rsid w:val="006571DD"/>
    <w:rsid w:val="00657598"/>
    <w:rsid w:val="0065774D"/>
    <w:rsid w:val="0065792C"/>
    <w:rsid w:val="00661AA7"/>
    <w:rsid w:val="00662E32"/>
    <w:rsid w:val="00664343"/>
    <w:rsid w:val="0066668A"/>
    <w:rsid w:val="006670D6"/>
    <w:rsid w:val="00667CAB"/>
    <w:rsid w:val="00670BE1"/>
    <w:rsid w:val="00674641"/>
    <w:rsid w:val="00675065"/>
    <w:rsid w:val="00675563"/>
    <w:rsid w:val="00675DAD"/>
    <w:rsid w:val="006777F8"/>
    <w:rsid w:val="00682389"/>
    <w:rsid w:val="00682CBA"/>
    <w:rsid w:val="00682FD8"/>
    <w:rsid w:val="006834DA"/>
    <w:rsid w:val="00683A85"/>
    <w:rsid w:val="0068482C"/>
    <w:rsid w:val="00685346"/>
    <w:rsid w:val="00685B24"/>
    <w:rsid w:val="0068677F"/>
    <w:rsid w:val="006870E8"/>
    <w:rsid w:val="006879AE"/>
    <w:rsid w:val="00690BC5"/>
    <w:rsid w:val="00690C8E"/>
    <w:rsid w:val="00691341"/>
    <w:rsid w:val="00691D24"/>
    <w:rsid w:val="006933DD"/>
    <w:rsid w:val="0069378C"/>
    <w:rsid w:val="0069471D"/>
    <w:rsid w:val="0069553A"/>
    <w:rsid w:val="00695670"/>
    <w:rsid w:val="00695B4C"/>
    <w:rsid w:val="00695E20"/>
    <w:rsid w:val="00696F5B"/>
    <w:rsid w:val="00697CAC"/>
    <w:rsid w:val="006A2505"/>
    <w:rsid w:val="006A2D90"/>
    <w:rsid w:val="006A3763"/>
    <w:rsid w:val="006A3BA0"/>
    <w:rsid w:val="006A4EC6"/>
    <w:rsid w:val="006A6B87"/>
    <w:rsid w:val="006A6DF3"/>
    <w:rsid w:val="006A7769"/>
    <w:rsid w:val="006B14B7"/>
    <w:rsid w:val="006B20D5"/>
    <w:rsid w:val="006B34F6"/>
    <w:rsid w:val="006B4952"/>
    <w:rsid w:val="006B59AB"/>
    <w:rsid w:val="006B5EA1"/>
    <w:rsid w:val="006B62C2"/>
    <w:rsid w:val="006B6316"/>
    <w:rsid w:val="006B6C2F"/>
    <w:rsid w:val="006B7F10"/>
    <w:rsid w:val="006C042B"/>
    <w:rsid w:val="006C1307"/>
    <w:rsid w:val="006C2543"/>
    <w:rsid w:val="006C2A45"/>
    <w:rsid w:val="006C4042"/>
    <w:rsid w:val="006C56D9"/>
    <w:rsid w:val="006C5AB4"/>
    <w:rsid w:val="006C6C85"/>
    <w:rsid w:val="006C700A"/>
    <w:rsid w:val="006C7C59"/>
    <w:rsid w:val="006D0312"/>
    <w:rsid w:val="006D05B4"/>
    <w:rsid w:val="006D06D5"/>
    <w:rsid w:val="006D1EAD"/>
    <w:rsid w:val="006D214E"/>
    <w:rsid w:val="006D2DEA"/>
    <w:rsid w:val="006D2E9C"/>
    <w:rsid w:val="006D30BC"/>
    <w:rsid w:val="006D32F5"/>
    <w:rsid w:val="006E1A0E"/>
    <w:rsid w:val="006E1ECB"/>
    <w:rsid w:val="006E2DF5"/>
    <w:rsid w:val="006E2F77"/>
    <w:rsid w:val="006E6241"/>
    <w:rsid w:val="006E6E8B"/>
    <w:rsid w:val="006E735B"/>
    <w:rsid w:val="006E7C76"/>
    <w:rsid w:val="006F024F"/>
    <w:rsid w:val="006F04CD"/>
    <w:rsid w:val="006F07C9"/>
    <w:rsid w:val="006F0A6B"/>
    <w:rsid w:val="006F0F75"/>
    <w:rsid w:val="006F3496"/>
    <w:rsid w:val="006F4633"/>
    <w:rsid w:val="006F5AC8"/>
    <w:rsid w:val="006F5F50"/>
    <w:rsid w:val="006F71FE"/>
    <w:rsid w:val="006F721C"/>
    <w:rsid w:val="006F7A75"/>
    <w:rsid w:val="0070080E"/>
    <w:rsid w:val="007019E2"/>
    <w:rsid w:val="00703F7A"/>
    <w:rsid w:val="00704218"/>
    <w:rsid w:val="0070472C"/>
    <w:rsid w:val="00706102"/>
    <w:rsid w:val="00706B38"/>
    <w:rsid w:val="00711356"/>
    <w:rsid w:val="007139A9"/>
    <w:rsid w:val="00713D33"/>
    <w:rsid w:val="0071572A"/>
    <w:rsid w:val="00716375"/>
    <w:rsid w:val="007170E9"/>
    <w:rsid w:val="00717B21"/>
    <w:rsid w:val="00717B56"/>
    <w:rsid w:val="00717B8C"/>
    <w:rsid w:val="00717C81"/>
    <w:rsid w:val="00721876"/>
    <w:rsid w:val="00723928"/>
    <w:rsid w:val="007240F9"/>
    <w:rsid w:val="00724763"/>
    <w:rsid w:val="007303C2"/>
    <w:rsid w:val="0073139F"/>
    <w:rsid w:val="00732226"/>
    <w:rsid w:val="007324E2"/>
    <w:rsid w:val="007326D4"/>
    <w:rsid w:val="00733D26"/>
    <w:rsid w:val="00733E96"/>
    <w:rsid w:val="00733F1D"/>
    <w:rsid w:val="00733FC0"/>
    <w:rsid w:val="00734BE2"/>
    <w:rsid w:val="00734DBA"/>
    <w:rsid w:val="007357E3"/>
    <w:rsid w:val="0073652C"/>
    <w:rsid w:val="007405AB"/>
    <w:rsid w:val="00740862"/>
    <w:rsid w:val="00740ED2"/>
    <w:rsid w:val="0074169B"/>
    <w:rsid w:val="00742326"/>
    <w:rsid w:val="007426D7"/>
    <w:rsid w:val="00743F8B"/>
    <w:rsid w:val="0074622A"/>
    <w:rsid w:val="00747EE2"/>
    <w:rsid w:val="007552A7"/>
    <w:rsid w:val="007566E2"/>
    <w:rsid w:val="00757FC1"/>
    <w:rsid w:val="00760265"/>
    <w:rsid w:val="00761357"/>
    <w:rsid w:val="00761C27"/>
    <w:rsid w:val="00763522"/>
    <w:rsid w:val="00763B46"/>
    <w:rsid w:val="00764A6D"/>
    <w:rsid w:val="0076550E"/>
    <w:rsid w:val="00766E1C"/>
    <w:rsid w:val="00767121"/>
    <w:rsid w:val="0077007B"/>
    <w:rsid w:val="00770983"/>
    <w:rsid w:val="00770A23"/>
    <w:rsid w:val="00770D89"/>
    <w:rsid w:val="00771FBD"/>
    <w:rsid w:val="00772751"/>
    <w:rsid w:val="00772BFA"/>
    <w:rsid w:val="007732E5"/>
    <w:rsid w:val="007735B7"/>
    <w:rsid w:val="00773A1F"/>
    <w:rsid w:val="00773D80"/>
    <w:rsid w:val="007747FE"/>
    <w:rsid w:val="007750D4"/>
    <w:rsid w:val="00775725"/>
    <w:rsid w:val="00775864"/>
    <w:rsid w:val="00776280"/>
    <w:rsid w:val="0078129F"/>
    <w:rsid w:val="00781798"/>
    <w:rsid w:val="00781A2A"/>
    <w:rsid w:val="0079003B"/>
    <w:rsid w:val="00791F35"/>
    <w:rsid w:val="0079398D"/>
    <w:rsid w:val="00796382"/>
    <w:rsid w:val="00797959"/>
    <w:rsid w:val="007A0298"/>
    <w:rsid w:val="007A07F3"/>
    <w:rsid w:val="007A0EED"/>
    <w:rsid w:val="007A1F61"/>
    <w:rsid w:val="007A2D00"/>
    <w:rsid w:val="007A3344"/>
    <w:rsid w:val="007A3396"/>
    <w:rsid w:val="007A3433"/>
    <w:rsid w:val="007A4657"/>
    <w:rsid w:val="007A494D"/>
    <w:rsid w:val="007A5B38"/>
    <w:rsid w:val="007A5FCD"/>
    <w:rsid w:val="007A6F8A"/>
    <w:rsid w:val="007A77C7"/>
    <w:rsid w:val="007A7AC5"/>
    <w:rsid w:val="007B0FCA"/>
    <w:rsid w:val="007B1707"/>
    <w:rsid w:val="007B1F48"/>
    <w:rsid w:val="007B2234"/>
    <w:rsid w:val="007B29C8"/>
    <w:rsid w:val="007B3AF9"/>
    <w:rsid w:val="007B4190"/>
    <w:rsid w:val="007B5A22"/>
    <w:rsid w:val="007B6123"/>
    <w:rsid w:val="007B7795"/>
    <w:rsid w:val="007C1E2E"/>
    <w:rsid w:val="007C2A5B"/>
    <w:rsid w:val="007C2F2F"/>
    <w:rsid w:val="007C32E6"/>
    <w:rsid w:val="007C4071"/>
    <w:rsid w:val="007C551E"/>
    <w:rsid w:val="007C6103"/>
    <w:rsid w:val="007C7079"/>
    <w:rsid w:val="007C745E"/>
    <w:rsid w:val="007C7E4A"/>
    <w:rsid w:val="007D1827"/>
    <w:rsid w:val="007D20D8"/>
    <w:rsid w:val="007D249E"/>
    <w:rsid w:val="007D2EE8"/>
    <w:rsid w:val="007D39B9"/>
    <w:rsid w:val="007D4745"/>
    <w:rsid w:val="007D5763"/>
    <w:rsid w:val="007D596E"/>
    <w:rsid w:val="007D6288"/>
    <w:rsid w:val="007D7193"/>
    <w:rsid w:val="007D7781"/>
    <w:rsid w:val="007D7958"/>
    <w:rsid w:val="007D7D00"/>
    <w:rsid w:val="007E0A87"/>
    <w:rsid w:val="007E0EF3"/>
    <w:rsid w:val="007E1576"/>
    <w:rsid w:val="007E1F6F"/>
    <w:rsid w:val="007E2BD2"/>
    <w:rsid w:val="007E5F41"/>
    <w:rsid w:val="007E6311"/>
    <w:rsid w:val="007E6CF2"/>
    <w:rsid w:val="007F0BE0"/>
    <w:rsid w:val="007F1EB4"/>
    <w:rsid w:val="007F304C"/>
    <w:rsid w:val="007F5493"/>
    <w:rsid w:val="007F575C"/>
    <w:rsid w:val="007F599D"/>
    <w:rsid w:val="007F5B53"/>
    <w:rsid w:val="007F60D5"/>
    <w:rsid w:val="007F6DC7"/>
    <w:rsid w:val="0080075E"/>
    <w:rsid w:val="00802948"/>
    <w:rsid w:val="00802AAC"/>
    <w:rsid w:val="00806C08"/>
    <w:rsid w:val="00806FED"/>
    <w:rsid w:val="008103CB"/>
    <w:rsid w:val="00811115"/>
    <w:rsid w:val="008122DE"/>
    <w:rsid w:val="008134C7"/>
    <w:rsid w:val="008139EB"/>
    <w:rsid w:val="00813D5F"/>
    <w:rsid w:val="00814CAE"/>
    <w:rsid w:val="008150A6"/>
    <w:rsid w:val="008151E2"/>
    <w:rsid w:val="00816091"/>
    <w:rsid w:val="00816182"/>
    <w:rsid w:val="00816710"/>
    <w:rsid w:val="00817ADF"/>
    <w:rsid w:val="00820427"/>
    <w:rsid w:val="0082111F"/>
    <w:rsid w:val="008216A5"/>
    <w:rsid w:val="00821BA2"/>
    <w:rsid w:val="00822824"/>
    <w:rsid w:val="008228B9"/>
    <w:rsid w:val="00824639"/>
    <w:rsid w:val="00826479"/>
    <w:rsid w:val="0082672E"/>
    <w:rsid w:val="00826A0B"/>
    <w:rsid w:val="00826C95"/>
    <w:rsid w:val="00826CD6"/>
    <w:rsid w:val="008270F2"/>
    <w:rsid w:val="0082787B"/>
    <w:rsid w:val="008300CC"/>
    <w:rsid w:val="00830864"/>
    <w:rsid w:val="00830C3A"/>
    <w:rsid w:val="00830FB7"/>
    <w:rsid w:val="00831387"/>
    <w:rsid w:val="00832019"/>
    <w:rsid w:val="00832985"/>
    <w:rsid w:val="008332CE"/>
    <w:rsid w:val="008345B9"/>
    <w:rsid w:val="008345BB"/>
    <w:rsid w:val="008354ED"/>
    <w:rsid w:val="00835955"/>
    <w:rsid w:val="00835D73"/>
    <w:rsid w:val="00835DAD"/>
    <w:rsid w:val="0083675F"/>
    <w:rsid w:val="00836FBF"/>
    <w:rsid w:val="008376EF"/>
    <w:rsid w:val="00837760"/>
    <w:rsid w:val="00837F02"/>
    <w:rsid w:val="008405BF"/>
    <w:rsid w:val="00840EF2"/>
    <w:rsid w:val="00841C09"/>
    <w:rsid w:val="00842D6E"/>
    <w:rsid w:val="00843A87"/>
    <w:rsid w:val="00843C41"/>
    <w:rsid w:val="00843DDE"/>
    <w:rsid w:val="0084500E"/>
    <w:rsid w:val="00845138"/>
    <w:rsid w:val="008455FB"/>
    <w:rsid w:val="0084584F"/>
    <w:rsid w:val="008479F5"/>
    <w:rsid w:val="00847DB4"/>
    <w:rsid w:val="00850403"/>
    <w:rsid w:val="00850BC8"/>
    <w:rsid w:val="00850E33"/>
    <w:rsid w:val="0085172A"/>
    <w:rsid w:val="00856715"/>
    <w:rsid w:val="0085674D"/>
    <w:rsid w:val="00856DC0"/>
    <w:rsid w:val="008607CA"/>
    <w:rsid w:val="00861CE7"/>
    <w:rsid w:val="00862E46"/>
    <w:rsid w:val="00863FDF"/>
    <w:rsid w:val="00864D01"/>
    <w:rsid w:val="00865BFC"/>
    <w:rsid w:val="00870585"/>
    <w:rsid w:val="0087254B"/>
    <w:rsid w:val="00872837"/>
    <w:rsid w:val="0087394A"/>
    <w:rsid w:val="00873EAC"/>
    <w:rsid w:val="00874D32"/>
    <w:rsid w:val="00880D1C"/>
    <w:rsid w:val="00880EB6"/>
    <w:rsid w:val="00881B84"/>
    <w:rsid w:val="00882D57"/>
    <w:rsid w:val="0088478C"/>
    <w:rsid w:val="00885CC3"/>
    <w:rsid w:val="00886362"/>
    <w:rsid w:val="008876A3"/>
    <w:rsid w:val="00887DFB"/>
    <w:rsid w:val="00891F76"/>
    <w:rsid w:val="008924AA"/>
    <w:rsid w:val="0089283A"/>
    <w:rsid w:val="00892ADC"/>
    <w:rsid w:val="008931DF"/>
    <w:rsid w:val="00893813"/>
    <w:rsid w:val="00893C4C"/>
    <w:rsid w:val="008957F7"/>
    <w:rsid w:val="0089658C"/>
    <w:rsid w:val="00897000"/>
    <w:rsid w:val="008A06A4"/>
    <w:rsid w:val="008A0739"/>
    <w:rsid w:val="008A2458"/>
    <w:rsid w:val="008A324F"/>
    <w:rsid w:val="008A3682"/>
    <w:rsid w:val="008A5D30"/>
    <w:rsid w:val="008A5E6D"/>
    <w:rsid w:val="008A66B8"/>
    <w:rsid w:val="008A7EED"/>
    <w:rsid w:val="008B25E6"/>
    <w:rsid w:val="008B2B1D"/>
    <w:rsid w:val="008B3358"/>
    <w:rsid w:val="008B5009"/>
    <w:rsid w:val="008B5D80"/>
    <w:rsid w:val="008B6C0C"/>
    <w:rsid w:val="008B7C8C"/>
    <w:rsid w:val="008B7E45"/>
    <w:rsid w:val="008C0552"/>
    <w:rsid w:val="008C1237"/>
    <w:rsid w:val="008C1D9E"/>
    <w:rsid w:val="008C2981"/>
    <w:rsid w:val="008C3037"/>
    <w:rsid w:val="008C3A1C"/>
    <w:rsid w:val="008C3B98"/>
    <w:rsid w:val="008C410F"/>
    <w:rsid w:val="008C64FB"/>
    <w:rsid w:val="008C771B"/>
    <w:rsid w:val="008C77A4"/>
    <w:rsid w:val="008D0DB7"/>
    <w:rsid w:val="008D2DAF"/>
    <w:rsid w:val="008D39D0"/>
    <w:rsid w:val="008D4EEC"/>
    <w:rsid w:val="008D5B0C"/>
    <w:rsid w:val="008D5BFC"/>
    <w:rsid w:val="008E1018"/>
    <w:rsid w:val="008E1C91"/>
    <w:rsid w:val="008E2EFF"/>
    <w:rsid w:val="008E3B9E"/>
    <w:rsid w:val="008E4AFF"/>
    <w:rsid w:val="008E4E0F"/>
    <w:rsid w:val="008E5935"/>
    <w:rsid w:val="008E725C"/>
    <w:rsid w:val="008E738E"/>
    <w:rsid w:val="008F0A84"/>
    <w:rsid w:val="008F0CC3"/>
    <w:rsid w:val="008F175B"/>
    <w:rsid w:val="008F2F09"/>
    <w:rsid w:val="008F44C7"/>
    <w:rsid w:val="008F46A2"/>
    <w:rsid w:val="008F5035"/>
    <w:rsid w:val="008F5056"/>
    <w:rsid w:val="008F5A80"/>
    <w:rsid w:val="008F6954"/>
    <w:rsid w:val="008F721D"/>
    <w:rsid w:val="008F7E0B"/>
    <w:rsid w:val="00900C2F"/>
    <w:rsid w:val="0090213C"/>
    <w:rsid w:val="00902FC2"/>
    <w:rsid w:val="00903937"/>
    <w:rsid w:val="0090408F"/>
    <w:rsid w:val="009066DC"/>
    <w:rsid w:val="00906F8A"/>
    <w:rsid w:val="009104E4"/>
    <w:rsid w:val="00910A37"/>
    <w:rsid w:val="00910FFE"/>
    <w:rsid w:val="00911237"/>
    <w:rsid w:val="00911C4C"/>
    <w:rsid w:val="00913EA0"/>
    <w:rsid w:val="00915570"/>
    <w:rsid w:val="0091611D"/>
    <w:rsid w:val="00916267"/>
    <w:rsid w:val="00917373"/>
    <w:rsid w:val="009173A3"/>
    <w:rsid w:val="00917762"/>
    <w:rsid w:val="00917B62"/>
    <w:rsid w:val="0092016A"/>
    <w:rsid w:val="0092091C"/>
    <w:rsid w:val="00920CEB"/>
    <w:rsid w:val="00921082"/>
    <w:rsid w:val="00922A4F"/>
    <w:rsid w:val="00922DE7"/>
    <w:rsid w:val="00922EFB"/>
    <w:rsid w:val="00923A6C"/>
    <w:rsid w:val="00923B78"/>
    <w:rsid w:val="009249C8"/>
    <w:rsid w:val="00925816"/>
    <w:rsid w:val="0093115A"/>
    <w:rsid w:val="00931671"/>
    <w:rsid w:val="00933F00"/>
    <w:rsid w:val="00935401"/>
    <w:rsid w:val="00935BE0"/>
    <w:rsid w:val="00936A9D"/>
    <w:rsid w:val="0094003A"/>
    <w:rsid w:val="0094004A"/>
    <w:rsid w:val="00940404"/>
    <w:rsid w:val="009414BA"/>
    <w:rsid w:val="00941868"/>
    <w:rsid w:val="00942FCD"/>
    <w:rsid w:val="0094338B"/>
    <w:rsid w:val="009453D0"/>
    <w:rsid w:val="0094638E"/>
    <w:rsid w:val="00946A82"/>
    <w:rsid w:val="0095071A"/>
    <w:rsid w:val="00950CC9"/>
    <w:rsid w:val="00951071"/>
    <w:rsid w:val="0095158B"/>
    <w:rsid w:val="0095333C"/>
    <w:rsid w:val="00953610"/>
    <w:rsid w:val="009544D9"/>
    <w:rsid w:val="00955186"/>
    <w:rsid w:val="00955282"/>
    <w:rsid w:val="00956990"/>
    <w:rsid w:val="00956EE8"/>
    <w:rsid w:val="009570F6"/>
    <w:rsid w:val="00961028"/>
    <w:rsid w:val="0096484B"/>
    <w:rsid w:val="00965C09"/>
    <w:rsid w:val="00966B06"/>
    <w:rsid w:val="00966B6A"/>
    <w:rsid w:val="0097057C"/>
    <w:rsid w:val="00970C2C"/>
    <w:rsid w:val="00971419"/>
    <w:rsid w:val="009715C5"/>
    <w:rsid w:val="00971AF2"/>
    <w:rsid w:val="009723B8"/>
    <w:rsid w:val="00972647"/>
    <w:rsid w:val="00973264"/>
    <w:rsid w:val="00975CD0"/>
    <w:rsid w:val="009817A0"/>
    <w:rsid w:val="0098281C"/>
    <w:rsid w:val="009833A0"/>
    <w:rsid w:val="00983C0B"/>
    <w:rsid w:val="0098423D"/>
    <w:rsid w:val="00984871"/>
    <w:rsid w:val="009850E9"/>
    <w:rsid w:val="00985DFA"/>
    <w:rsid w:val="00986315"/>
    <w:rsid w:val="00986617"/>
    <w:rsid w:val="009911E3"/>
    <w:rsid w:val="00991869"/>
    <w:rsid w:val="00992201"/>
    <w:rsid w:val="00993C0B"/>
    <w:rsid w:val="00993E24"/>
    <w:rsid w:val="00994416"/>
    <w:rsid w:val="0099454D"/>
    <w:rsid w:val="00994B4C"/>
    <w:rsid w:val="00994E42"/>
    <w:rsid w:val="00995178"/>
    <w:rsid w:val="009960E6"/>
    <w:rsid w:val="00997850"/>
    <w:rsid w:val="009A0911"/>
    <w:rsid w:val="009A1519"/>
    <w:rsid w:val="009A1A57"/>
    <w:rsid w:val="009A1C33"/>
    <w:rsid w:val="009A2439"/>
    <w:rsid w:val="009A2BFF"/>
    <w:rsid w:val="009A5BD6"/>
    <w:rsid w:val="009A6D30"/>
    <w:rsid w:val="009B039A"/>
    <w:rsid w:val="009B206F"/>
    <w:rsid w:val="009B32A8"/>
    <w:rsid w:val="009B5F6F"/>
    <w:rsid w:val="009B7A7F"/>
    <w:rsid w:val="009B7A90"/>
    <w:rsid w:val="009B7BA4"/>
    <w:rsid w:val="009B7F07"/>
    <w:rsid w:val="009C1007"/>
    <w:rsid w:val="009C124E"/>
    <w:rsid w:val="009C1F6E"/>
    <w:rsid w:val="009C2514"/>
    <w:rsid w:val="009C27BC"/>
    <w:rsid w:val="009C29E2"/>
    <w:rsid w:val="009C30F5"/>
    <w:rsid w:val="009C3C03"/>
    <w:rsid w:val="009C3C6C"/>
    <w:rsid w:val="009C3EBA"/>
    <w:rsid w:val="009C4C61"/>
    <w:rsid w:val="009C5377"/>
    <w:rsid w:val="009C58A2"/>
    <w:rsid w:val="009C7BA0"/>
    <w:rsid w:val="009C7C37"/>
    <w:rsid w:val="009C7C48"/>
    <w:rsid w:val="009D0EFF"/>
    <w:rsid w:val="009D1B51"/>
    <w:rsid w:val="009D2F3C"/>
    <w:rsid w:val="009D3369"/>
    <w:rsid w:val="009D41EB"/>
    <w:rsid w:val="009D426B"/>
    <w:rsid w:val="009D52BF"/>
    <w:rsid w:val="009D5349"/>
    <w:rsid w:val="009D551D"/>
    <w:rsid w:val="009D6255"/>
    <w:rsid w:val="009D652B"/>
    <w:rsid w:val="009D6DD3"/>
    <w:rsid w:val="009D6E7D"/>
    <w:rsid w:val="009E0560"/>
    <w:rsid w:val="009E1269"/>
    <w:rsid w:val="009E3F57"/>
    <w:rsid w:val="009E4F8A"/>
    <w:rsid w:val="009E6471"/>
    <w:rsid w:val="009E6771"/>
    <w:rsid w:val="009E67E4"/>
    <w:rsid w:val="009E754B"/>
    <w:rsid w:val="009E7F8A"/>
    <w:rsid w:val="009F0511"/>
    <w:rsid w:val="009F092A"/>
    <w:rsid w:val="009F1DBD"/>
    <w:rsid w:val="009F22FE"/>
    <w:rsid w:val="009F410E"/>
    <w:rsid w:val="009F5D47"/>
    <w:rsid w:val="009F5FC3"/>
    <w:rsid w:val="009F68EB"/>
    <w:rsid w:val="009F690A"/>
    <w:rsid w:val="009F750B"/>
    <w:rsid w:val="00A00435"/>
    <w:rsid w:val="00A00A4D"/>
    <w:rsid w:val="00A01FCD"/>
    <w:rsid w:val="00A025E8"/>
    <w:rsid w:val="00A03071"/>
    <w:rsid w:val="00A044F0"/>
    <w:rsid w:val="00A04764"/>
    <w:rsid w:val="00A0582B"/>
    <w:rsid w:val="00A05B11"/>
    <w:rsid w:val="00A0600A"/>
    <w:rsid w:val="00A06B7F"/>
    <w:rsid w:val="00A06FBD"/>
    <w:rsid w:val="00A07D9C"/>
    <w:rsid w:val="00A109CC"/>
    <w:rsid w:val="00A13EDB"/>
    <w:rsid w:val="00A14C4D"/>
    <w:rsid w:val="00A14C72"/>
    <w:rsid w:val="00A15845"/>
    <w:rsid w:val="00A16B48"/>
    <w:rsid w:val="00A17B52"/>
    <w:rsid w:val="00A2021A"/>
    <w:rsid w:val="00A21110"/>
    <w:rsid w:val="00A2141C"/>
    <w:rsid w:val="00A21B16"/>
    <w:rsid w:val="00A22D76"/>
    <w:rsid w:val="00A24016"/>
    <w:rsid w:val="00A2438C"/>
    <w:rsid w:val="00A24D47"/>
    <w:rsid w:val="00A25EAE"/>
    <w:rsid w:val="00A2709D"/>
    <w:rsid w:val="00A271E8"/>
    <w:rsid w:val="00A30370"/>
    <w:rsid w:val="00A31242"/>
    <w:rsid w:val="00A32017"/>
    <w:rsid w:val="00A32FBC"/>
    <w:rsid w:val="00A335F7"/>
    <w:rsid w:val="00A3527C"/>
    <w:rsid w:val="00A352E6"/>
    <w:rsid w:val="00A35CB4"/>
    <w:rsid w:val="00A36E1D"/>
    <w:rsid w:val="00A37E7E"/>
    <w:rsid w:val="00A4093C"/>
    <w:rsid w:val="00A4098F"/>
    <w:rsid w:val="00A4193A"/>
    <w:rsid w:val="00A41E41"/>
    <w:rsid w:val="00A42D4A"/>
    <w:rsid w:val="00A451FE"/>
    <w:rsid w:val="00A45C6F"/>
    <w:rsid w:val="00A46DCC"/>
    <w:rsid w:val="00A47B0A"/>
    <w:rsid w:val="00A5014E"/>
    <w:rsid w:val="00A528A8"/>
    <w:rsid w:val="00A55DD6"/>
    <w:rsid w:val="00A562E3"/>
    <w:rsid w:val="00A569D3"/>
    <w:rsid w:val="00A5706D"/>
    <w:rsid w:val="00A6062B"/>
    <w:rsid w:val="00A60A9E"/>
    <w:rsid w:val="00A60DAF"/>
    <w:rsid w:val="00A60E41"/>
    <w:rsid w:val="00A62089"/>
    <w:rsid w:val="00A63264"/>
    <w:rsid w:val="00A6353E"/>
    <w:rsid w:val="00A64500"/>
    <w:rsid w:val="00A64C2B"/>
    <w:rsid w:val="00A654EF"/>
    <w:rsid w:val="00A658F2"/>
    <w:rsid w:val="00A65AFD"/>
    <w:rsid w:val="00A66B78"/>
    <w:rsid w:val="00A670DF"/>
    <w:rsid w:val="00A673A2"/>
    <w:rsid w:val="00A6769B"/>
    <w:rsid w:val="00A677C6"/>
    <w:rsid w:val="00A67B0E"/>
    <w:rsid w:val="00A67E25"/>
    <w:rsid w:val="00A72C38"/>
    <w:rsid w:val="00A72FD2"/>
    <w:rsid w:val="00A7420A"/>
    <w:rsid w:val="00A74D3C"/>
    <w:rsid w:val="00A7550A"/>
    <w:rsid w:val="00A75DB1"/>
    <w:rsid w:val="00A760CB"/>
    <w:rsid w:val="00A761C2"/>
    <w:rsid w:val="00A76522"/>
    <w:rsid w:val="00A76BBD"/>
    <w:rsid w:val="00A76D29"/>
    <w:rsid w:val="00A77253"/>
    <w:rsid w:val="00A81335"/>
    <w:rsid w:val="00A816A1"/>
    <w:rsid w:val="00A816E2"/>
    <w:rsid w:val="00A81ADF"/>
    <w:rsid w:val="00A82026"/>
    <w:rsid w:val="00A82952"/>
    <w:rsid w:val="00A82ABC"/>
    <w:rsid w:val="00A83B44"/>
    <w:rsid w:val="00A86383"/>
    <w:rsid w:val="00A86960"/>
    <w:rsid w:val="00A869B7"/>
    <w:rsid w:val="00A86B01"/>
    <w:rsid w:val="00A91267"/>
    <w:rsid w:val="00A91A54"/>
    <w:rsid w:val="00A91B7E"/>
    <w:rsid w:val="00A94247"/>
    <w:rsid w:val="00A96F13"/>
    <w:rsid w:val="00AA00E5"/>
    <w:rsid w:val="00AA1080"/>
    <w:rsid w:val="00AA16D3"/>
    <w:rsid w:val="00AA18CA"/>
    <w:rsid w:val="00AA1D98"/>
    <w:rsid w:val="00AA3063"/>
    <w:rsid w:val="00AA3BFA"/>
    <w:rsid w:val="00AA4BCE"/>
    <w:rsid w:val="00AA5A0A"/>
    <w:rsid w:val="00AA5E84"/>
    <w:rsid w:val="00AA725C"/>
    <w:rsid w:val="00AA7339"/>
    <w:rsid w:val="00AB02D5"/>
    <w:rsid w:val="00AB18DF"/>
    <w:rsid w:val="00AB25B5"/>
    <w:rsid w:val="00AB3274"/>
    <w:rsid w:val="00AB3E05"/>
    <w:rsid w:val="00AB62E3"/>
    <w:rsid w:val="00AB6831"/>
    <w:rsid w:val="00AB7A0E"/>
    <w:rsid w:val="00AC0409"/>
    <w:rsid w:val="00AC0C60"/>
    <w:rsid w:val="00AC178D"/>
    <w:rsid w:val="00AC1897"/>
    <w:rsid w:val="00AC1A52"/>
    <w:rsid w:val="00AC2E63"/>
    <w:rsid w:val="00AC2EA5"/>
    <w:rsid w:val="00AC3A70"/>
    <w:rsid w:val="00AC63F8"/>
    <w:rsid w:val="00AC6600"/>
    <w:rsid w:val="00AC7144"/>
    <w:rsid w:val="00AC75AF"/>
    <w:rsid w:val="00AC7AD3"/>
    <w:rsid w:val="00AD00DB"/>
    <w:rsid w:val="00AD340C"/>
    <w:rsid w:val="00AD3849"/>
    <w:rsid w:val="00AD3D18"/>
    <w:rsid w:val="00AD3FFD"/>
    <w:rsid w:val="00AD494E"/>
    <w:rsid w:val="00AD4D41"/>
    <w:rsid w:val="00AD4DD2"/>
    <w:rsid w:val="00AD5667"/>
    <w:rsid w:val="00AD6114"/>
    <w:rsid w:val="00AD74EC"/>
    <w:rsid w:val="00AD7CA4"/>
    <w:rsid w:val="00AE01B3"/>
    <w:rsid w:val="00AE0CFD"/>
    <w:rsid w:val="00AE16D0"/>
    <w:rsid w:val="00AE1978"/>
    <w:rsid w:val="00AE1DA8"/>
    <w:rsid w:val="00AE4D94"/>
    <w:rsid w:val="00AE5612"/>
    <w:rsid w:val="00AE5C6B"/>
    <w:rsid w:val="00AE5F19"/>
    <w:rsid w:val="00AE6664"/>
    <w:rsid w:val="00AE6A4B"/>
    <w:rsid w:val="00AE6EED"/>
    <w:rsid w:val="00AE74AC"/>
    <w:rsid w:val="00AE7F1F"/>
    <w:rsid w:val="00AF11E6"/>
    <w:rsid w:val="00AF2614"/>
    <w:rsid w:val="00AF4155"/>
    <w:rsid w:val="00AF78B2"/>
    <w:rsid w:val="00B004E4"/>
    <w:rsid w:val="00B005A5"/>
    <w:rsid w:val="00B01853"/>
    <w:rsid w:val="00B0186D"/>
    <w:rsid w:val="00B018E0"/>
    <w:rsid w:val="00B02758"/>
    <w:rsid w:val="00B02B5A"/>
    <w:rsid w:val="00B0302F"/>
    <w:rsid w:val="00B036CF"/>
    <w:rsid w:val="00B03790"/>
    <w:rsid w:val="00B03C45"/>
    <w:rsid w:val="00B03CDC"/>
    <w:rsid w:val="00B04B8A"/>
    <w:rsid w:val="00B04BFB"/>
    <w:rsid w:val="00B104AA"/>
    <w:rsid w:val="00B10972"/>
    <w:rsid w:val="00B11872"/>
    <w:rsid w:val="00B13758"/>
    <w:rsid w:val="00B13979"/>
    <w:rsid w:val="00B150D8"/>
    <w:rsid w:val="00B15E4F"/>
    <w:rsid w:val="00B2012B"/>
    <w:rsid w:val="00B202CE"/>
    <w:rsid w:val="00B204EF"/>
    <w:rsid w:val="00B20B29"/>
    <w:rsid w:val="00B20CB9"/>
    <w:rsid w:val="00B20D52"/>
    <w:rsid w:val="00B2167C"/>
    <w:rsid w:val="00B22598"/>
    <w:rsid w:val="00B24691"/>
    <w:rsid w:val="00B246D3"/>
    <w:rsid w:val="00B25171"/>
    <w:rsid w:val="00B256EC"/>
    <w:rsid w:val="00B2604A"/>
    <w:rsid w:val="00B262C9"/>
    <w:rsid w:val="00B26A2C"/>
    <w:rsid w:val="00B26BDA"/>
    <w:rsid w:val="00B30526"/>
    <w:rsid w:val="00B3125B"/>
    <w:rsid w:val="00B31B0D"/>
    <w:rsid w:val="00B32F9A"/>
    <w:rsid w:val="00B32FCD"/>
    <w:rsid w:val="00B34577"/>
    <w:rsid w:val="00B34E07"/>
    <w:rsid w:val="00B34ED0"/>
    <w:rsid w:val="00B35897"/>
    <w:rsid w:val="00B41FF2"/>
    <w:rsid w:val="00B4240C"/>
    <w:rsid w:val="00B4289E"/>
    <w:rsid w:val="00B4334F"/>
    <w:rsid w:val="00B43464"/>
    <w:rsid w:val="00B45223"/>
    <w:rsid w:val="00B45C7D"/>
    <w:rsid w:val="00B461F3"/>
    <w:rsid w:val="00B46548"/>
    <w:rsid w:val="00B47DA1"/>
    <w:rsid w:val="00B47EFD"/>
    <w:rsid w:val="00B50C36"/>
    <w:rsid w:val="00B51C5E"/>
    <w:rsid w:val="00B52083"/>
    <w:rsid w:val="00B52525"/>
    <w:rsid w:val="00B52A88"/>
    <w:rsid w:val="00B52B44"/>
    <w:rsid w:val="00B52D72"/>
    <w:rsid w:val="00B53D82"/>
    <w:rsid w:val="00B53FA1"/>
    <w:rsid w:val="00B55F20"/>
    <w:rsid w:val="00B5645C"/>
    <w:rsid w:val="00B56BAC"/>
    <w:rsid w:val="00B571F4"/>
    <w:rsid w:val="00B573B4"/>
    <w:rsid w:val="00B61F86"/>
    <w:rsid w:val="00B63341"/>
    <w:rsid w:val="00B63B3C"/>
    <w:rsid w:val="00B64780"/>
    <w:rsid w:val="00B6494B"/>
    <w:rsid w:val="00B64BD5"/>
    <w:rsid w:val="00B64D7D"/>
    <w:rsid w:val="00B658BB"/>
    <w:rsid w:val="00B65E8E"/>
    <w:rsid w:val="00B6622F"/>
    <w:rsid w:val="00B6752F"/>
    <w:rsid w:val="00B67926"/>
    <w:rsid w:val="00B679FA"/>
    <w:rsid w:val="00B71DDB"/>
    <w:rsid w:val="00B72B4C"/>
    <w:rsid w:val="00B74829"/>
    <w:rsid w:val="00B75DE1"/>
    <w:rsid w:val="00B76B7E"/>
    <w:rsid w:val="00B76EAC"/>
    <w:rsid w:val="00B81B80"/>
    <w:rsid w:val="00B81D7F"/>
    <w:rsid w:val="00B81ECA"/>
    <w:rsid w:val="00B830E9"/>
    <w:rsid w:val="00B838D7"/>
    <w:rsid w:val="00B83DCC"/>
    <w:rsid w:val="00B83F53"/>
    <w:rsid w:val="00B85358"/>
    <w:rsid w:val="00B85ABC"/>
    <w:rsid w:val="00B86A3E"/>
    <w:rsid w:val="00B87299"/>
    <w:rsid w:val="00B87B51"/>
    <w:rsid w:val="00B903B2"/>
    <w:rsid w:val="00B9113C"/>
    <w:rsid w:val="00B91DE8"/>
    <w:rsid w:val="00B92CD2"/>
    <w:rsid w:val="00B9307D"/>
    <w:rsid w:val="00B93ECE"/>
    <w:rsid w:val="00B94367"/>
    <w:rsid w:val="00B94B9D"/>
    <w:rsid w:val="00B96111"/>
    <w:rsid w:val="00B975ED"/>
    <w:rsid w:val="00B979E2"/>
    <w:rsid w:val="00B97D1F"/>
    <w:rsid w:val="00B97E9D"/>
    <w:rsid w:val="00BA1740"/>
    <w:rsid w:val="00BA25DB"/>
    <w:rsid w:val="00BA38E0"/>
    <w:rsid w:val="00BA4649"/>
    <w:rsid w:val="00BA51C2"/>
    <w:rsid w:val="00BA619F"/>
    <w:rsid w:val="00BA6D10"/>
    <w:rsid w:val="00BA7D43"/>
    <w:rsid w:val="00BB02EB"/>
    <w:rsid w:val="00BB08FA"/>
    <w:rsid w:val="00BB0940"/>
    <w:rsid w:val="00BB096F"/>
    <w:rsid w:val="00BB0A6C"/>
    <w:rsid w:val="00BB17F3"/>
    <w:rsid w:val="00BB1AD4"/>
    <w:rsid w:val="00BB2DBC"/>
    <w:rsid w:val="00BB4AC7"/>
    <w:rsid w:val="00BB4CD0"/>
    <w:rsid w:val="00BB4F92"/>
    <w:rsid w:val="00BB5320"/>
    <w:rsid w:val="00BB61C1"/>
    <w:rsid w:val="00BB6B4A"/>
    <w:rsid w:val="00BB7024"/>
    <w:rsid w:val="00BB70CE"/>
    <w:rsid w:val="00BB7E90"/>
    <w:rsid w:val="00BC03CC"/>
    <w:rsid w:val="00BC0AB7"/>
    <w:rsid w:val="00BC0D92"/>
    <w:rsid w:val="00BC11D7"/>
    <w:rsid w:val="00BC1B9C"/>
    <w:rsid w:val="00BC2C14"/>
    <w:rsid w:val="00BC31EE"/>
    <w:rsid w:val="00BC3C19"/>
    <w:rsid w:val="00BC4501"/>
    <w:rsid w:val="00BC4B27"/>
    <w:rsid w:val="00BC4BC8"/>
    <w:rsid w:val="00BC5C23"/>
    <w:rsid w:val="00BC71FD"/>
    <w:rsid w:val="00BD15BE"/>
    <w:rsid w:val="00BD2E19"/>
    <w:rsid w:val="00BD3BF3"/>
    <w:rsid w:val="00BD5316"/>
    <w:rsid w:val="00BD6613"/>
    <w:rsid w:val="00BD6787"/>
    <w:rsid w:val="00BD7A29"/>
    <w:rsid w:val="00BE1F49"/>
    <w:rsid w:val="00BE41BE"/>
    <w:rsid w:val="00BE4EBB"/>
    <w:rsid w:val="00BE6F8C"/>
    <w:rsid w:val="00BE735F"/>
    <w:rsid w:val="00BF078B"/>
    <w:rsid w:val="00BF0B0F"/>
    <w:rsid w:val="00BF150A"/>
    <w:rsid w:val="00BF30A5"/>
    <w:rsid w:val="00BF3210"/>
    <w:rsid w:val="00BF3B09"/>
    <w:rsid w:val="00BF449C"/>
    <w:rsid w:val="00BF47BB"/>
    <w:rsid w:val="00BF4A06"/>
    <w:rsid w:val="00BF4B27"/>
    <w:rsid w:val="00BF641C"/>
    <w:rsid w:val="00BF6721"/>
    <w:rsid w:val="00C02DA8"/>
    <w:rsid w:val="00C03270"/>
    <w:rsid w:val="00C03937"/>
    <w:rsid w:val="00C03D8E"/>
    <w:rsid w:val="00C044EA"/>
    <w:rsid w:val="00C048FB"/>
    <w:rsid w:val="00C04CFA"/>
    <w:rsid w:val="00C0514C"/>
    <w:rsid w:val="00C07250"/>
    <w:rsid w:val="00C074A8"/>
    <w:rsid w:val="00C076EF"/>
    <w:rsid w:val="00C07F2A"/>
    <w:rsid w:val="00C1262A"/>
    <w:rsid w:val="00C1444A"/>
    <w:rsid w:val="00C144BA"/>
    <w:rsid w:val="00C15E59"/>
    <w:rsid w:val="00C15E84"/>
    <w:rsid w:val="00C16C84"/>
    <w:rsid w:val="00C17537"/>
    <w:rsid w:val="00C20D1A"/>
    <w:rsid w:val="00C21DB4"/>
    <w:rsid w:val="00C224CD"/>
    <w:rsid w:val="00C22AEC"/>
    <w:rsid w:val="00C25539"/>
    <w:rsid w:val="00C25B4A"/>
    <w:rsid w:val="00C25C2B"/>
    <w:rsid w:val="00C2744F"/>
    <w:rsid w:val="00C33D5F"/>
    <w:rsid w:val="00C34648"/>
    <w:rsid w:val="00C34717"/>
    <w:rsid w:val="00C34D95"/>
    <w:rsid w:val="00C34F84"/>
    <w:rsid w:val="00C35598"/>
    <w:rsid w:val="00C357EB"/>
    <w:rsid w:val="00C359C0"/>
    <w:rsid w:val="00C363FF"/>
    <w:rsid w:val="00C37015"/>
    <w:rsid w:val="00C40072"/>
    <w:rsid w:val="00C408BD"/>
    <w:rsid w:val="00C40CA2"/>
    <w:rsid w:val="00C4213E"/>
    <w:rsid w:val="00C434BB"/>
    <w:rsid w:val="00C438D5"/>
    <w:rsid w:val="00C45741"/>
    <w:rsid w:val="00C4699F"/>
    <w:rsid w:val="00C4711A"/>
    <w:rsid w:val="00C472A3"/>
    <w:rsid w:val="00C50022"/>
    <w:rsid w:val="00C50C4A"/>
    <w:rsid w:val="00C524B1"/>
    <w:rsid w:val="00C53D6E"/>
    <w:rsid w:val="00C544EF"/>
    <w:rsid w:val="00C55020"/>
    <w:rsid w:val="00C56B9D"/>
    <w:rsid w:val="00C56D79"/>
    <w:rsid w:val="00C60706"/>
    <w:rsid w:val="00C61A1B"/>
    <w:rsid w:val="00C6464D"/>
    <w:rsid w:val="00C6491B"/>
    <w:rsid w:val="00C64FE6"/>
    <w:rsid w:val="00C66713"/>
    <w:rsid w:val="00C67BE9"/>
    <w:rsid w:val="00C70E74"/>
    <w:rsid w:val="00C71217"/>
    <w:rsid w:val="00C72672"/>
    <w:rsid w:val="00C72DBC"/>
    <w:rsid w:val="00C74041"/>
    <w:rsid w:val="00C75F5C"/>
    <w:rsid w:val="00C76B39"/>
    <w:rsid w:val="00C76F57"/>
    <w:rsid w:val="00C77891"/>
    <w:rsid w:val="00C8081E"/>
    <w:rsid w:val="00C8194B"/>
    <w:rsid w:val="00C831A1"/>
    <w:rsid w:val="00C84ACF"/>
    <w:rsid w:val="00C8510F"/>
    <w:rsid w:val="00C856C4"/>
    <w:rsid w:val="00C8634C"/>
    <w:rsid w:val="00C86F92"/>
    <w:rsid w:val="00C87FD1"/>
    <w:rsid w:val="00C90072"/>
    <w:rsid w:val="00C91B57"/>
    <w:rsid w:val="00C9533B"/>
    <w:rsid w:val="00C95A92"/>
    <w:rsid w:val="00CA14A2"/>
    <w:rsid w:val="00CA2995"/>
    <w:rsid w:val="00CA329C"/>
    <w:rsid w:val="00CA5311"/>
    <w:rsid w:val="00CA597B"/>
    <w:rsid w:val="00CA618E"/>
    <w:rsid w:val="00CA6E89"/>
    <w:rsid w:val="00CB0748"/>
    <w:rsid w:val="00CB18BD"/>
    <w:rsid w:val="00CB1B09"/>
    <w:rsid w:val="00CB232C"/>
    <w:rsid w:val="00CB2D79"/>
    <w:rsid w:val="00CB2E90"/>
    <w:rsid w:val="00CB31D0"/>
    <w:rsid w:val="00CB3AE6"/>
    <w:rsid w:val="00CB4405"/>
    <w:rsid w:val="00CB4EF4"/>
    <w:rsid w:val="00CB51F6"/>
    <w:rsid w:val="00CB5BD0"/>
    <w:rsid w:val="00CB63F6"/>
    <w:rsid w:val="00CB6CF9"/>
    <w:rsid w:val="00CB734A"/>
    <w:rsid w:val="00CB7AE1"/>
    <w:rsid w:val="00CC042F"/>
    <w:rsid w:val="00CC11D6"/>
    <w:rsid w:val="00CC1A2E"/>
    <w:rsid w:val="00CC237A"/>
    <w:rsid w:val="00CC336B"/>
    <w:rsid w:val="00CC50D8"/>
    <w:rsid w:val="00CC5447"/>
    <w:rsid w:val="00CC5D7B"/>
    <w:rsid w:val="00CD2332"/>
    <w:rsid w:val="00CD2668"/>
    <w:rsid w:val="00CD2FAC"/>
    <w:rsid w:val="00CD361B"/>
    <w:rsid w:val="00CD3879"/>
    <w:rsid w:val="00CD495B"/>
    <w:rsid w:val="00CD5C64"/>
    <w:rsid w:val="00CD611F"/>
    <w:rsid w:val="00CD6818"/>
    <w:rsid w:val="00CD78AA"/>
    <w:rsid w:val="00CD7C0B"/>
    <w:rsid w:val="00CD7C6C"/>
    <w:rsid w:val="00CE3BDB"/>
    <w:rsid w:val="00CE4305"/>
    <w:rsid w:val="00CE44AB"/>
    <w:rsid w:val="00CE4BC6"/>
    <w:rsid w:val="00CE52BF"/>
    <w:rsid w:val="00CE698A"/>
    <w:rsid w:val="00CE70DB"/>
    <w:rsid w:val="00CE7D62"/>
    <w:rsid w:val="00CF001E"/>
    <w:rsid w:val="00CF2651"/>
    <w:rsid w:val="00CF2885"/>
    <w:rsid w:val="00CF3031"/>
    <w:rsid w:val="00CF363A"/>
    <w:rsid w:val="00CF50D5"/>
    <w:rsid w:val="00CF5C9B"/>
    <w:rsid w:val="00CF5CAA"/>
    <w:rsid w:val="00CF6662"/>
    <w:rsid w:val="00D01058"/>
    <w:rsid w:val="00D01136"/>
    <w:rsid w:val="00D01432"/>
    <w:rsid w:val="00D03474"/>
    <w:rsid w:val="00D03476"/>
    <w:rsid w:val="00D03C0F"/>
    <w:rsid w:val="00D04372"/>
    <w:rsid w:val="00D04C9A"/>
    <w:rsid w:val="00D04FB0"/>
    <w:rsid w:val="00D04FD4"/>
    <w:rsid w:val="00D06998"/>
    <w:rsid w:val="00D06B71"/>
    <w:rsid w:val="00D06DC1"/>
    <w:rsid w:val="00D105D9"/>
    <w:rsid w:val="00D11197"/>
    <w:rsid w:val="00D11FB0"/>
    <w:rsid w:val="00D125FE"/>
    <w:rsid w:val="00D129B0"/>
    <w:rsid w:val="00D1422B"/>
    <w:rsid w:val="00D14C30"/>
    <w:rsid w:val="00D1756F"/>
    <w:rsid w:val="00D20B28"/>
    <w:rsid w:val="00D20BC2"/>
    <w:rsid w:val="00D2100C"/>
    <w:rsid w:val="00D21893"/>
    <w:rsid w:val="00D23183"/>
    <w:rsid w:val="00D23A71"/>
    <w:rsid w:val="00D23B6E"/>
    <w:rsid w:val="00D23DB6"/>
    <w:rsid w:val="00D242FC"/>
    <w:rsid w:val="00D24F90"/>
    <w:rsid w:val="00D26400"/>
    <w:rsid w:val="00D264F9"/>
    <w:rsid w:val="00D26E9A"/>
    <w:rsid w:val="00D270C3"/>
    <w:rsid w:val="00D31768"/>
    <w:rsid w:val="00D330DB"/>
    <w:rsid w:val="00D33C2D"/>
    <w:rsid w:val="00D34190"/>
    <w:rsid w:val="00D344FD"/>
    <w:rsid w:val="00D35E6A"/>
    <w:rsid w:val="00D361F7"/>
    <w:rsid w:val="00D367A3"/>
    <w:rsid w:val="00D36F7E"/>
    <w:rsid w:val="00D379C7"/>
    <w:rsid w:val="00D37A4D"/>
    <w:rsid w:val="00D37BDA"/>
    <w:rsid w:val="00D41D8D"/>
    <w:rsid w:val="00D42370"/>
    <w:rsid w:val="00D42755"/>
    <w:rsid w:val="00D46FE0"/>
    <w:rsid w:val="00D51C08"/>
    <w:rsid w:val="00D51F3E"/>
    <w:rsid w:val="00D52B8F"/>
    <w:rsid w:val="00D54E2F"/>
    <w:rsid w:val="00D55644"/>
    <w:rsid w:val="00D559B2"/>
    <w:rsid w:val="00D55D74"/>
    <w:rsid w:val="00D568D6"/>
    <w:rsid w:val="00D6016F"/>
    <w:rsid w:val="00D613B2"/>
    <w:rsid w:val="00D61D4F"/>
    <w:rsid w:val="00D62526"/>
    <w:rsid w:val="00D62CEA"/>
    <w:rsid w:val="00D65B3B"/>
    <w:rsid w:val="00D66284"/>
    <w:rsid w:val="00D6655A"/>
    <w:rsid w:val="00D66E7E"/>
    <w:rsid w:val="00D73BEF"/>
    <w:rsid w:val="00D75375"/>
    <w:rsid w:val="00D75DD7"/>
    <w:rsid w:val="00D75F4C"/>
    <w:rsid w:val="00D7704E"/>
    <w:rsid w:val="00D77785"/>
    <w:rsid w:val="00D80DD2"/>
    <w:rsid w:val="00D8461E"/>
    <w:rsid w:val="00D848AF"/>
    <w:rsid w:val="00D84D41"/>
    <w:rsid w:val="00D85867"/>
    <w:rsid w:val="00D90438"/>
    <w:rsid w:val="00D90F7C"/>
    <w:rsid w:val="00D91BBB"/>
    <w:rsid w:val="00D93BBB"/>
    <w:rsid w:val="00D9483F"/>
    <w:rsid w:val="00D957E5"/>
    <w:rsid w:val="00D9612C"/>
    <w:rsid w:val="00D963A4"/>
    <w:rsid w:val="00D96B41"/>
    <w:rsid w:val="00DA02CE"/>
    <w:rsid w:val="00DA0A9B"/>
    <w:rsid w:val="00DA0DFD"/>
    <w:rsid w:val="00DA26D1"/>
    <w:rsid w:val="00DA7EC9"/>
    <w:rsid w:val="00DB18FC"/>
    <w:rsid w:val="00DB1DFA"/>
    <w:rsid w:val="00DB240D"/>
    <w:rsid w:val="00DB2769"/>
    <w:rsid w:val="00DB4762"/>
    <w:rsid w:val="00DB4E58"/>
    <w:rsid w:val="00DB51D0"/>
    <w:rsid w:val="00DB630A"/>
    <w:rsid w:val="00DB6473"/>
    <w:rsid w:val="00DB6F6B"/>
    <w:rsid w:val="00DC1FC6"/>
    <w:rsid w:val="00DC3ED2"/>
    <w:rsid w:val="00DC4AE1"/>
    <w:rsid w:val="00DC5939"/>
    <w:rsid w:val="00DC6B38"/>
    <w:rsid w:val="00DC767D"/>
    <w:rsid w:val="00DC7A15"/>
    <w:rsid w:val="00DD0CDD"/>
    <w:rsid w:val="00DD26EA"/>
    <w:rsid w:val="00DD2A54"/>
    <w:rsid w:val="00DD2FC8"/>
    <w:rsid w:val="00DD35BB"/>
    <w:rsid w:val="00DD5EDD"/>
    <w:rsid w:val="00DD6551"/>
    <w:rsid w:val="00DD6935"/>
    <w:rsid w:val="00DD6B34"/>
    <w:rsid w:val="00DD7198"/>
    <w:rsid w:val="00DE10B2"/>
    <w:rsid w:val="00DE3B48"/>
    <w:rsid w:val="00DE766D"/>
    <w:rsid w:val="00DF06D5"/>
    <w:rsid w:val="00DF06E1"/>
    <w:rsid w:val="00DF0FF1"/>
    <w:rsid w:val="00DF1557"/>
    <w:rsid w:val="00DF253B"/>
    <w:rsid w:val="00DF4505"/>
    <w:rsid w:val="00DF49C5"/>
    <w:rsid w:val="00DF6B72"/>
    <w:rsid w:val="00DF7223"/>
    <w:rsid w:val="00DF749E"/>
    <w:rsid w:val="00DF7988"/>
    <w:rsid w:val="00E0112E"/>
    <w:rsid w:val="00E01664"/>
    <w:rsid w:val="00E02056"/>
    <w:rsid w:val="00E02068"/>
    <w:rsid w:val="00E03009"/>
    <w:rsid w:val="00E036A6"/>
    <w:rsid w:val="00E037D5"/>
    <w:rsid w:val="00E046DC"/>
    <w:rsid w:val="00E05F80"/>
    <w:rsid w:val="00E070FA"/>
    <w:rsid w:val="00E07564"/>
    <w:rsid w:val="00E07EB9"/>
    <w:rsid w:val="00E10A87"/>
    <w:rsid w:val="00E114BC"/>
    <w:rsid w:val="00E11D50"/>
    <w:rsid w:val="00E13609"/>
    <w:rsid w:val="00E138AE"/>
    <w:rsid w:val="00E14B3C"/>
    <w:rsid w:val="00E16067"/>
    <w:rsid w:val="00E212E3"/>
    <w:rsid w:val="00E21EB3"/>
    <w:rsid w:val="00E22505"/>
    <w:rsid w:val="00E227F4"/>
    <w:rsid w:val="00E2372E"/>
    <w:rsid w:val="00E23903"/>
    <w:rsid w:val="00E2465F"/>
    <w:rsid w:val="00E2575E"/>
    <w:rsid w:val="00E25E0D"/>
    <w:rsid w:val="00E2723D"/>
    <w:rsid w:val="00E27DAA"/>
    <w:rsid w:val="00E27FDC"/>
    <w:rsid w:val="00E303C9"/>
    <w:rsid w:val="00E30627"/>
    <w:rsid w:val="00E30E7D"/>
    <w:rsid w:val="00E31BA9"/>
    <w:rsid w:val="00E332F8"/>
    <w:rsid w:val="00E33659"/>
    <w:rsid w:val="00E40872"/>
    <w:rsid w:val="00E41594"/>
    <w:rsid w:val="00E423C2"/>
    <w:rsid w:val="00E4296F"/>
    <w:rsid w:val="00E44D88"/>
    <w:rsid w:val="00E46034"/>
    <w:rsid w:val="00E46A08"/>
    <w:rsid w:val="00E47BE1"/>
    <w:rsid w:val="00E518FB"/>
    <w:rsid w:val="00E51911"/>
    <w:rsid w:val="00E560EE"/>
    <w:rsid w:val="00E56FE8"/>
    <w:rsid w:val="00E57C5E"/>
    <w:rsid w:val="00E57FE6"/>
    <w:rsid w:val="00E6057C"/>
    <w:rsid w:val="00E607A7"/>
    <w:rsid w:val="00E60C5E"/>
    <w:rsid w:val="00E637C3"/>
    <w:rsid w:val="00E63BD1"/>
    <w:rsid w:val="00E6435C"/>
    <w:rsid w:val="00E6467D"/>
    <w:rsid w:val="00E65AC4"/>
    <w:rsid w:val="00E66BCF"/>
    <w:rsid w:val="00E7076B"/>
    <w:rsid w:val="00E71342"/>
    <w:rsid w:val="00E71C55"/>
    <w:rsid w:val="00E7277A"/>
    <w:rsid w:val="00E728E4"/>
    <w:rsid w:val="00E74627"/>
    <w:rsid w:val="00E7538A"/>
    <w:rsid w:val="00E755BA"/>
    <w:rsid w:val="00E77471"/>
    <w:rsid w:val="00E777FC"/>
    <w:rsid w:val="00E77878"/>
    <w:rsid w:val="00E77C6C"/>
    <w:rsid w:val="00E807FB"/>
    <w:rsid w:val="00E82651"/>
    <w:rsid w:val="00E838CB"/>
    <w:rsid w:val="00E83B54"/>
    <w:rsid w:val="00E83DB2"/>
    <w:rsid w:val="00E840FB"/>
    <w:rsid w:val="00E8555A"/>
    <w:rsid w:val="00E85DAF"/>
    <w:rsid w:val="00E86A39"/>
    <w:rsid w:val="00E8703F"/>
    <w:rsid w:val="00E87864"/>
    <w:rsid w:val="00E90EE7"/>
    <w:rsid w:val="00E9162F"/>
    <w:rsid w:val="00E91684"/>
    <w:rsid w:val="00E9170D"/>
    <w:rsid w:val="00E9198A"/>
    <w:rsid w:val="00E92C29"/>
    <w:rsid w:val="00E931C1"/>
    <w:rsid w:val="00E93508"/>
    <w:rsid w:val="00E93D1C"/>
    <w:rsid w:val="00E93D73"/>
    <w:rsid w:val="00E94BE1"/>
    <w:rsid w:val="00E94BFD"/>
    <w:rsid w:val="00E94E0E"/>
    <w:rsid w:val="00E97186"/>
    <w:rsid w:val="00E97F6C"/>
    <w:rsid w:val="00EA04D2"/>
    <w:rsid w:val="00EA6401"/>
    <w:rsid w:val="00EA68DB"/>
    <w:rsid w:val="00EA6B0B"/>
    <w:rsid w:val="00EA7277"/>
    <w:rsid w:val="00EA7FFB"/>
    <w:rsid w:val="00EB0764"/>
    <w:rsid w:val="00EB1322"/>
    <w:rsid w:val="00EB1A62"/>
    <w:rsid w:val="00EB4FC8"/>
    <w:rsid w:val="00EB538F"/>
    <w:rsid w:val="00EB7672"/>
    <w:rsid w:val="00EB7A4C"/>
    <w:rsid w:val="00EC0DD8"/>
    <w:rsid w:val="00EC1729"/>
    <w:rsid w:val="00EC2A66"/>
    <w:rsid w:val="00EC3672"/>
    <w:rsid w:val="00EC44FF"/>
    <w:rsid w:val="00ED0960"/>
    <w:rsid w:val="00ED3632"/>
    <w:rsid w:val="00ED3782"/>
    <w:rsid w:val="00ED56C1"/>
    <w:rsid w:val="00ED6961"/>
    <w:rsid w:val="00ED7CED"/>
    <w:rsid w:val="00ED7D80"/>
    <w:rsid w:val="00EE08BA"/>
    <w:rsid w:val="00EE1F49"/>
    <w:rsid w:val="00EE1F87"/>
    <w:rsid w:val="00EE3720"/>
    <w:rsid w:val="00EE3F92"/>
    <w:rsid w:val="00EE4E4F"/>
    <w:rsid w:val="00EE68DF"/>
    <w:rsid w:val="00EE7634"/>
    <w:rsid w:val="00EF08C2"/>
    <w:rsid w:val="00EF1AA0"/>
    <w:rsid w:val="00EF271D"/>
    <w:rsid w:val="00EF4228"/>
    <w:rsid w:val="00EF473E"/>
    <w:rsid w:val="00EF4DC8"/>
    <w:rsid w:val="00EF4F46"/>
    <w:rsid w:val="00EF59D7"/>
    <w:rsid w:val="00EF659E"/>
    <w:rsid w:val="00EF6A13"/>
    <w:rsid w:val="00F01751"/>
    <w:rsid w:val="00F023A7"/>
    <w:rsid w:val="00F02CF2"/>
    <w:rsid w:val="00F0385A"/>
    <w:rsid w:val="00F04ADF"/>
    <w:rsid w:val="00F078C6"/>
    <w:rsid w:val="00F1070F"/>
    <w:rsid w:val="00F13BB5"/>
    <w:rsid w:val="00F14992"/>
    <w:rsid w:val="00F15079"/>
    <w:rsid w:val="00F16A50"/>
    <w:rsid w:val="00F21456"/>
    <w:rsid w:val="00F21D20"/>
    <w:rsid w:val="00F22674"/>
    <w:rsid w:val="00F22B78"/>
    <w:rsid w:val="00F244F9"/>
    <w:rsid w:val="00F25220"/>
    <w:rsid w:val="00F25309"/>
    <w:rsid w:val="00F25320"/>
    <w:rsid w:val="00F26726"/>
    <w:rsid w:val="00F26FA6"/>
    <w:rsid w:val="00F27FAB"/>
    <w:rsid w:val="00F306D7"/>
    <w:rsid w:val="00F308B7"/>
    <w:rsid w:val="00F31501"/>
    <w:rsid w:val="00F3188A"/>
    <w:rsid w:val="00F31BE1"/>
    <w:rsid w:val="00F31CAB"/>
    <w:rsid w:val="00F31ECE"/>
    <w:rsid w:val="00F31FF7"/>
    <w:rsid w:val="00F32A46"/>
    <w:rsid w:val="00F32CCE"/>
    <w:rsid w:val="00F3540D"/>
    <w:rsid w:val="00F37170"/>
    <w:rsid w:val="00F416A4"/>
    <w:rsid w:val="00F43040"/>
    <w:rsid w:val="00F436A2"/>
    <w:rsid w:val="00F44520"/>
    <w:rsid w:val="00F44E00"/>
    <w:rsid w:val="00F44EC3"/>
    <w:rsid w:val="00F459DC"/>
    <w:rsid w:val="00F46AFA"/>
    <w:rsid w:val="00F46B72"/>
    <w:rsid w:val="00F46DD6"/>
    <w:rsid w:val="00F473AB"/>
    <w:rsid w:val="00F474AB"/>
    <w:rsid w:val="00F476F6"/>
    <w:rsid w:val="00F47930"/>
    <w:rsid w:val="00F47A28"/>
    <w:rsid w:val="00F5050C"/>
    <w:rsid w:val="00F5134E"/>
    <w:rsid w:val="00F528DD"/>
    <w:rsid w:val="00F52A18"/>
    <w:rsid w:val="00F52C68"/>
    <w:rsid w:val="00F53CC6"/>
    <w:rsid w:val="00F564CD"/>
    <w:rsid w:val="00F61702"/>
    <w:rsid w:val="00F62E71"/>
    <w:rsid w:val="00F63011"/>
    <w:rsid w:val="00F6306C"/>
    <w:rsid w:val="00F630C8"/>
    <w:rsid w:val="00F64C12"/>
    <w:rsid w:val="00F6552D"/>
    <w:rsid w:val="00F6573B"/>
    <w:rsid w:val="00F667F5"/>
    <w:rsid w:val="00F67278"/>
    <w:rsid w:val="00F67ABE"/>
    <w:rsid w:val="00F710E9"/>
    <w:rsid w:val="00F718E6"/>
    <w:rsid w:val="00F733F0"/>
    <w:rsid w:val="00F75E36"/>
    <w:rsid w:val="00F75F28"/>
    <w:rsid w:val="00F76771"/>
    <w:rsid w:val="00F76A72"/>
    <w:rsid w:val="00F77340"/>
    <w:rsid w:val="00F8042D"/>
    <w:rsid w:val="00F85256"/>
    <w:rsid w:val="00F8739D"/>
    <w:rsid w:val="00F8751C"/>
    <w:rsid w:val="00F87572"/>
    <w:rsid w:val="00F87CA2"/>
    <w:rsid w:val="00F87FF7"/>
    <w:rsid w:val="00F911A7"/>
    <w:rsid w:val="00F91976"/>
    <w:rsid w:val="00F92C8D"/>
    <w:rsid w:val="00F92D86"/>
    <w:rsid w:val="00F931AD"/>
    <w:rsid w:val="00F95FE5"/>
    <w:rsid w:val="00F96E61"/>
    <w:rsid w:val="00F9741A"/>
    <w:rsid w:val="00FA052B"/>
    <w:rsid w:val="00FA0E94"/>
    <w:rsid w:val="00FA1393"/>
    <w:rsid w:val="00FA18B4"/>
    <w:rsid w:val="00FA1F53"/>
    <w:rsid w:val="00FA2095"/>
    <w:rsid w:val="00FA244D"/>
    <w:rsid w:val="00FA2668"/>
    <w:rsid w:val="00FA3988"/>
    <w:rsid w:val="00FA7224"/>
    <w:rsid w:val="00FB1104"/>
    <w:rsid w:val="00FB1215"/>
    <w:rsid w:val="00FB2935"/>
    <w:rsid w:val="00FB3D8E"/>
    <w:rsid w:val="00FB4CB0"/>
    <w:rsid w:val="00FB608E"/>
    <w:rsid w:val="00FB6392"/>
    <w:rsid w:val="00FB63A7"/>
    <w:rsid w:val="00FB6B49"/>
    <w:rsid w:val="00FC0A59"/>
    <w:rsid w:val="00FC149A"/>
    <w:rsid w:val="00FC3953"/>
    <w:rsid w:val="00FC39BA"/>
    <w:rsid w:val="00FC3DAC"/>
    <w:rsid w:val="00FC5864"/>
    <w:rsid w:val="00FC7C3D"/>
    <w:rsid w:val="00FD1428"/>
    <w:rsid w:val="00FD20C5"/>
    <w:rsid w:val="00FD2761"/>
    <w:rsid w:val="00FD2AA0"/>
    <w:rsid w:val="00FD37B5"/>
    <w:rsid w:val="00FD4568"/>
    <w:rsid w:val="00FD5B5E"/>
    <w:rsid w:val="00FD613E"/>
    <w:rsid w:val="00FD6F4D"/>
    <w:rsid w:val="00FD728F"/>
    <w:rsid w:val="00FE0559"/>
    <w:rsid w:val="00FE05A0"/>
    <w:rsid w:val="00FE12FC"/>
    <w:rsid w:val="00FE3884"/>
    <w:rsid w:val="00FE3FCF"/>
    <w:rsid w:val="00FE4338"/>
    <w:rsid w:val="00FF025A"/>
    <w:rsid w:val="00FF161C"/>
    <w:rsid w:val="00FF2C7E"/>
    <w:rsid w:val="00FF2E19"/>
    <w:rsid w:val="00FF568F"/>
    <w:rsid w:val="00FF756F"/>
    <w:rsid w:val="1D430810"/>
    <w:rsid w:val="33970AF9"/>
    <w:rsid w:val="70FA26BB"/>
    <w:rsid w:val="7A59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9"/>
    <w:pPr>
      <w:keepNext/>
      <w:numPr>
        <w:ilvl w:val="0"/>
        <w:numId w:val="1"/>
      </w:numPr>
      <w:spacing w:before="50" w:beforeLines="50" w:after="50" w:afterLines="50"/>
      <w:jc w:val="center"/>
      <w:outlineLvl w:val="0"/>
    </w:pPr>
    <w:rPr>
      <w:rFonts w:ascii="Calibri" w:hAnsi="Calibri" w:eastAsia="黑体"/>
      <w:bCs/>
      <w:kern w:val="36"/>
      <w:sz w:val="32"/>
      <w:szCs w:val="32"/>
    </w:rPr>
  </w:style>
  <w:style w:type="paragraph" w:styleId="3">
    <w:name w:val="heading 2"/>
    <w:basedOn w:val="1"/>
    <w:next w:val="1"/>
    <w:link w:val="57"/>
    <w:unhideWhenUsed/>
    <w:qFormat/>
    <w:uiPriority w:val="9"/>
    <w:pPr>
      <w:keepNext/>
      <w:numPr>
        <w:ilvl w:val="1"/>
        <w:numId w:val="1"/>
      </w:numPr>
      <w:spacing w:before="120" w:after="60"/>
      <w:outlineLvl w:val="1"/>
    </w:pPr>
    <w:rPr>
      <w:rFonts w:ascii="Calibri" w:hAnsi="Calibri" w:eastAsia="黑体" w:cstheme="majorBidi"/>
      <w:bCs/>
      <w:iCs/>
      <w:kern w:val="32"/>
      <w:sz w:val="28"/>
      <w:szCs w:val="28"/>
    </w:rPr>
  </w:style>
  <w:style w:type="paragraph" w:styleId="4">
    <w:name w:val="heading 3"/>
    <w:basedOn w:val="1"/>
    <w:next w:val="1"/>
    <w:link w:val="58"/>
    <w:unhideWhenUsed/>
    <w:qFormat/>
    <w:uiPriority w:val="9"/>
    <w:pPr>
      <w:keepNext/>
      <w:numPr>
        <w:ilvl w:val="2"/>
        <w:numId w:val="1"/>
      </w:numPr>
      <w:spacing w:before="60" w:after="60"/>
      <w:outlineLvl w:val="2"/>
    </w:pPr>
    <w:rPr>
      <w:rFonts w:ascii="Calibri Light" w:hAnsi="Calibri Light" w:eastAsia="宋体"/>
      <w:b/>
      <w:bCs/>
      <w:kern w:val="30"/>
      <w:szCs w:val="26"/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numPr>
        <w:ilvl w:val="5"/>
        <w:numId w:val="1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Document Map"/>
    <w:basedOn w:val="1"/>
    <w:link w:val="88"/>
    <w:semiHidden/>
    <w:unhideWhenUsed/>
    <w:qFormat/>
    <w:uiPriority w:val="99"/>
    <w:pPr>
      <w:spacing w:line="400" w:lineRule="exact"/>
      <w:jc w:val="both"/>
    </w:pPr>
    <w:rPr>
      <w:rFonts w:ascii="宋体" w:hAnsi="Calibri Light" w:eastAsia="宋体" w:cs="Calibri Light"/>
      <w:kern w:val="2"/>
      <w:sz w:val="18"/>
      <w:szCs w:val="18"/>
    </w:rPr>
  </w:style>
  <w:style w:type="paragraph" w:styleId="13">
    <w:name w:val="annotation text"/>
    <w:basedOn w:val="1"/>
    <w:link w:val="80"/>
    <w:unhideWhenUsed/>
    <w:qFormat/>
    <w:uiPriority w:val="99"/>
    <w:pPr>
      <w:spacing w:line="400" w:lineRule="exact"/>
    </w:pPr>
    <w:rPr>
      <w:rFonts w:ascii="Calibri Light" w:hAnsi="Calibri Light" w:eastAsia="华文仿宋" w:cs="Calibri Light"/>
      <w:kern w:val="2"/>
      <w:sz w:val="28"/>
      <w:szCs w:val="28"/>
    </w:rPr>
  </w:style>
  <w:style w:type="paragraph" w:styleId="14">
    <w:name w:val="Plain Text"/>
    <w:basedOn w:val="1"/>
    <w:link w:val="92"/>
    <w:unhideWhenUsed/>
    <w:qFormat/>
    <w:uiPriority w:val="0"/>
    <w:rPr>
      <w:rFonts w:ascii="宋体" w:hAnsi="Courier New" w:eastAsia="宋体" w:cs="Courier New"/>
      <w:sz w:val="21"/>
      <w:szCs w:val="21"/>
    </w:rPr>
  </w:style>
  <w:style w:type="paragraph" w:styleId="15">
    <w:name w:val="Date"/>
    <w:basedOn w:val="1"/>
    <w:next w:val="1"/>
    <w:link w:val="53"/>
    <w:semiHidden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79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8">
    <w:name w:val="header"/>
    <w:basedOn w:val="1"/>
    <w:link w:val="5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100" w:beforeLines="100" w:after="100" w:afterLines="100"/>
    </w:pPr>
    <w:rPr>
      <w:rFonts w:ascii="Calibri" w:hAnsi="Calibri" w:eastAsia="宋体"/>
      <w:kern w:val="32"/>
      <w:sz w:val="32"/>
    </w:rPr>
  </w:style>
  <w:style w:type="paragraph" w:styleId="20">
    <w:name w:val="Subtitle"/>
    <w:basedOn w:val="1"/>
    <w:next w:val="1"/>
    <w:link w:val="66"/>
    <w:qFormat/>
    <w:uiPriority w:val="11"/>
    <w:pPr>
      <w:keepNext/>
      <w:spacing w:before="50" w:beforeLines="50" w:after="50" w:afterLines="50"/>
      <w:jc w:val="center"/>
      <w:outlineLvl w:val="1"/>
    </w:pPr>
    <w:rPr>
      <w:rFonts w:ascii="Calibri" w:hAnsi="Calibri" w:eastAsia="黑体" w:cstheme="majorBidi"/>
      <w:sz w:val="32"/>
    </w:rPr>
  </w:style>
  <w:style w:type="paragraph" w:styleId="21">
    <w:name w:val="Normal (Web)"/>
    <w:basedOn w:val="1"/>
    <w:qFormat/>
    <w:uiPriority w:val="0"/>
  </w:style>
  <w:style w:type="paragraph" w:styleId="22">
    <w:name w:val="Title"/>
    <w:basedOn w:val="1"/>
    <w:next w:val="1"/>
    <w:link w:val="6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23">
    <w:name w:val="annotation subject"/>
    <w:basedOn w:val="13"/>
    <w:next w:val="13"/>
    <w:link w:val="87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page number"/>
    <w:qFormat/>
    <w:uiPriority w:val="0"/>
    <w:rPr>
      <w:rFonts w:ascii="Times New Roman" w:hAnsi="Times New Roman" w:eastAsia="宋体" w:cs="Times New Roman"/>
    </w:rPr>
  </w:style>
  <w:style w:type="character" w:styleId="29">
    <w:name w:val="FollowedHyperlink"/>
    <w:basedOn w:val="2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Emphasis"/>
    <w:basedOn w:val="26"/>
    <w:qFormat/>
    <w:uiPriority w:val="20"/>
    <w:rPr>
      <w:rFonts w:asciiTheme="minorHAnsi" w:hAnsiTheme="minorHAnsi"/>
      <w:b/>
      <w:i/>
      <w:iCs/>
    </w:rPr>
  </w:style>
  <w:style w:type="character" w:styleId="31">
    <w:name w:val="Hyperlink"/>
    <w:basedOn w:val="2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6"/>
    <w:semiHidden/>
    <w:unhideWhenUsed/>
    <w:qFormat/>
    <w:uiPriority w:val="99"/>
    <w:rPr>
      <w:sz w:val="21"/>
      <w:szCs w:val="21"/>
    </w:rPr>
  </w:style>
  <w:style w:type="paragraph" w:customStyle="1" w:styleId="33">
    <w:name w:val="※封面大标题"/>
    <w:basedOn w:val="1"/>
    <w:next w:val="1"/>
    <w:qFormat/>
    <w:uiPriority w:val="0"/>
    <w:pPr>
      <w:jc w:val="center"/>
    </w:pPr>
    <w:rPr>
      <w:rFonts w:ascii="华文中宋" w:hAnsi="华文中宋" w:eastAsia="华文中宋"/>
      <w:sz w:val="96"/>
      <w:szCs w:val="96"/>
    </w:rPr>
  </w:style>
  <w:style w:type="paragraph" w:customStyle="1" w:styleId="34">
    <w:name w:val="※封面题颌"/>
    <w:basedOn w:val="1"/>
    <w:next w:val="1"/>
    <w:qFormat/>
    <w:uiPriority w:val="0"/>
    <w:pPr>
      <w:jc w:val="center"/>
    </w:pPr>
    <w:rPr>
      <w:rFonts w:ascii="Calibri Light" w:hAnsi="Calibri Light" w:eastAsia="华文仿宋"/>
      <w:sz w:val="36"/>
      <w:szCs w:val="36"/>
    </w:rPr>
  </w:style>
  <w:style w:type="paragraph" w:customStyle="1" w:styleId="35">
    <w:name w:val="※封面题眉"/>
    <w:basedOn w:val="1"/>
    <w:next w:val="33"/>
    <w:qFormat/>
    <w:uiPriority w:val="0"/>
    <w:pPr>
      <w:jc w:val="center"/>
    </w:pPr>
    <w:rPr>
      <w:rFonts w:ascii="华文仿宋" w:hAnsi="华文仿宋" w:eastAsia="华文仿宋"/>
      <w:sz w:val="52"/>
      <w:szCs w:val="28"/>
    </w:rPr>
  </w:style>
  <w:style w:type="paragraph" w:customStyle="1" w:styleId="36">
    <w:name w:val="※封面题须"/>
    <w:basedOn w:val="1"/>
    <w:qFormat/>
    <w:uiPriority w:val="0"/>
    <w:pPr>
      <w:ind w:left="850" w:leftChars="350" w:right="250" w:rightChars="250" w:hanging="500" w:hangingChars="500"/>
    </w:pPr>
    <w:rPr>
      <w:rFonts w:ascii="Calibri" w:hAnsi="Calibri" w:eastAsia="宋体"/>
      <w:sz w:val="36"/>
      <w:szCs w:val="36"/>
    </w:rPr>
  </w:style>
  <w:style w:type="paragraph" w:customStyle="1" w:styleId="37">
    <w:name w:val="※目录（次）"/>
    <w:basedOn w:val="1"/>
    <w:qFormat/>
    <w:uiPriority w:val="0"/>
    <w:pPr>
      <w:tabs>
        <w:tab w:val="right" w:leader="hyphen" w:pos="8400"/>
      </w:tabs>
      <w:wordWrap w:val="0"/>
      <w:ind w:left="700" w:leftChars="200" w:right="300" w:rightChars="300" w:hanging="500" w:hangingChars="500"/>
    </w:pPr>
    <w:rPr>
      <w:rFonts w:ascii="Calibri Light" w:hAnsi="Calibri Light" w:eastAsia="华文仿宋"/>
      <w:sz w:val="36"/>
      <w:szCs w:val="28"/>
    </w:rPr>
  </w:style>
  <w:style w:type="paragraph" w:customStyle="1" w:styleId="38">
    <w:name w:val="※目录（主）"/>
    <w:basedOn w:val="1"/>
    <w:qFormat/>
    <w:uiPriority w:val="0"/>
    <w:pPr>
      <w:tabs>
        <w:tab w:val="right" w:leader="hyphen" w:pos="8400"/>
      </w:tabs>
      <w:spacing w:after="100" w:afterLines="100" w:line="400" w:lineRule="exact"/>
      <w:ind w:left="200" w:leftChars="200" w:right="200" w:rightChars="200" w:hanging="499" w:hangingChars="400"/>
    </w:pPr>
    <w:rPr>
      <w:rFonts w:ascii="Calibri Light" w:hAnsi="Calibri Light" w:eastAsia="华文仿宋"/>
      <w:sz w:val="36"/>
      <w:szCs w:val="36"/>
    </w:rPr>
  </w:style>
  <w:style w:type="paragraph" w:customStyle="1" w:styleId="39">
    <w:name w:val="※小标题 1"/>
    <w:basedOn w:val="1"/>
    <w:next w:val="1"/>
    <w:qFormat/>
    <w:uiPriority w:val="0"/>
    <w:pPr>
      <w:wordWrap w:val="0"/>
      <w:spacing w:before="20" w:after="20" w:line="400" w:lineRule="exact"/>
      <w:ind w:firstLine="200" w:firstLineChars="200"/>
      <w:outlineLvl w:val="4"/>
    </w:pPr>
    <w:rPr>
      <w:rFonts w:ascii="Calibri Light" w:hAnsi="Calibri Light" w:eastAsia="华文仿宋"/>
      <w:b/>
      <w:sz w:val="28"/>
      <w:szCs w:val="28"/>
    </w:rPr>
  </w:style>
  <w:style w:type="paragraph" w:customStyle="1" w:styleId="40">
    <w:name w:val="※正文"/>
    <w:basedOn w:val="1"/>
    <w:next w:val="1"/>
    <w:qFormat/>
    <w:uiPriority w:val="0"/>
    <w:pPr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41">
    <w:name w:val="※小标题 一"/>
    <w:basedOn w:val="40"/>
    <w:next w:val="40"/>
    <w:qFormat/>
    <w:uiPriority w:val="0"/>
    <w:pPr>
      <w:spacing w:before="120" w:line="240" w:lineRule="auto"/>
      <w:outlineLvl w:val="2"/>
    </w:pPr>
    <w:rPr>
      <w:b/>
      <w:color w:val="203864" w:themeColor="accent5" w:themeShade="80"/>
      <w:sz w:val="32"/>
    </w:rPr>
  </w:style>
  <w:style w:type="paragraph" w:customStyle="1" w:styleId="42">
    <w:name w:val="※小标题（1）"/>
    <w:basedOn w:val="1"/>
    <w:next w:val="40"/>
    <w:qFormat/>
    <w:uiPriority w:val="0"/>
    <w:pPr>
      <w:wordWrap w:val="0"/>
      <w:spacing w:line="400" w:lineRule="exact"/>
      <w:ind w:firstLine="200" w:firstLineChars="200"/>
      <w:outlineLvl w:val="5"/>
    </w:pPr>
    <w:rPr>
      <w:rFonts w:ascii="Calibri Light" w:hAnsi="Calibri Light" w:eastAsia="华文仿宋"/>
      <w:b/>
      <w:sz w:val="28"/>
      <w:szCs w:val="28"/>
    </w:rPr>
  </w:style>
  <w:style w:type="paragraph" w:customStyle="1" w:styleId="43">
    <w:name w:val="※小标题（一）"/>
    <w:basedOn w:val="1"/>
    <w:next w:val="40"/>
    <w:qFormat/>
    <w:uiPriority w:val="0"/>
    <w:pPr>
      <w:wordWrap w:val="0"/>
      <w:spacing w:before="60" w:after="60" w:line="400" w:lineRule="exact"/>
      <w:ind w:firstLine="200" w:firstLineChars="200"/>
      <w:outlineLvl w:val="3"/>
    </w:pPr>
    <w:rPr>
      <w:rFonts w:ascii="Calibri Light" w:hAnsi="Calibri Light" w:eastAsia="华文仿宋"/>
      <w:b/>
      <w:sz w:val="28"/>
      <w:szCs w:val="28"/>
    </w:rPr>
  </w:style>
  <w:style w:type="paragraph" w:customStyle="1" w:styleId="44">
    <w:name w:val="※页脚（横屏）"/>
    <w:basedOn w:val="1"/>
    <w:qFormat/>
    <w:uiPriority w:val="0"/>
    <w:pPr>
      <w:tabs>
        <w:tab w:val="center" w:pos="7000"/>
      </w:tabs>
      <w:wordWrap w:val="0"/>
      <w:spacing w:line="240" w:lineRule="atLeast"/>
    </w:pPr>
    <w:rPr>
      <w:rFonts w:ascii="宋体" w:hAnsi="宋体" w:eastAsia="宋体"/>
      <w:sz w:val="18"/>
      <w:szCs w:val="18"/>
    </w:rPr>
  </w:style>
  <w:style w:type="paragraph" w:customStyle="1" w:styleId="45">
    <w:name w:val="※页脚（竖屏）"/>
    <w:basedOn w:val="1"/>
    <w:qFormat/>
    <w:uiPriority w:val="0"/>
    <w:pPr>
      <w:tabs>
        <w:tab w:val="center" w:pos="4536"/>
      </w:tabs>
      <w:wordWrap w:val="0"/>
      <w:spacing w:line="240" w:lineRule="atLeast"/>
    </w:pPr>
    <w:rPr>
      <w:rFonts w:ascii="宋体" w:hAnsi="宋体" w:eastAsia="宋体"/>
      <w:sz w:val="18"/>
      <w:szCs w:val="18"/>
    </w:rPr>
  </w:style>
  <w:style w:type="paragraph" w:customStyle="1" w:styleId="46">
    <w:name w:val="※页眉"/>
    <w:basedOn w:val="40"/>
    <w:qFormat/>
    <w:uiPriority w:val="0"/>
    <w:pPr>
      <w:pBdr>
        <w:bottom w:val="single" w:color="auto" w:sz="4" w:space="1"/>
      </w:pBdr>
      <w:spacing w:line="240" w:lineRule="atLeast"/>
      <w:jc w:val="right"/>
    </w:pPr>
    <w:rPr>
      <w:rFonts w:ascii="宋体" w:hAnsi="宋体" w:eastAsia="宋体"/>
      <w:sz w:val="18"/>
    </w:rPr>
  </w:style>
  <w:style w:type="paragraph" w:customStyle="1" w:styleId="47">
    <w:name w:val="※章节标题（第X章）"/>
    <w:basedOn w:val="1"/>
    <w:qFormat/>
    <w:uiPriority w:val="0"/>
    <w:pPr>
      <w:jc w:val="center"/>
      <w:outlineLvl w:val="0"/>
    </w:pPr>
    <w:rPr>
      <w:rFonts w:ascii="Calibri Light" w:hAnsi="Calibri Light" w:eastAsia="黑体"/>
      <w:sz w:val="36"/>
      <w:szCs w:val="28"/>
    </w:rPr>
  </w:style>
  <w:style w:type="paragraph" w:customStyle="1" w:styleId="48">
    <w:name w:val="※章节标题（第Y部分）"/>
    <w:basedOn w:val="1"/>
    <w:next w:val="1"/>
    <w:qFormat/>
    <w:uiPriority w:val="0"/>
    <w:pPr>
      <w:jc w:val="center"/>
      <w:outlineLvl w:val="1"/>
    </w:pPr>
    <w:rPr>
      <w:rFonts w:ascii="Calibri Light" w:hAnsi="Calibri Light" w:eastAsia="黑体"/>
      <w:color w:val="1F4E79" w:themeColor="accent1" w:themeShade="80"/>
      <w:sz w:val="32"/>
      <w:szCs w:val="36"/>
    </w:rPr>
  </w:style>
  <w:style w:type="paragraph" w:customStyle="1" w:styleId="49">
    <w:name w:val="※章节标题（第Z部分分项）"/>
    <w:basedOn w:val="48"/>
    <w:qFormat/>
    <w:uiPriority w:val="0"/>
    <w:pPr>
      <w:outlineLvl w:val="2"/>
    </w:pPr>
  </w:style>
  <w:style w:type="paragraph" w:customStyle="1" w:styleId="50">
    <w:name w:val="※正文（落款）"/>
    <w:basedOn w:val="1"/>
    <w:qFormat/>
    <w:uiPriority w:val="0"/>
    <w:pPr>
      <w:tabs>
        <w:tab w:val="center" w:pos="6663"/>
      </w:tabs>
      <w:wordWrap w:val="0"/>
      <w:spacing w:line="240" w:lineRule="atLeast"/>
    </w:pPr>
    <w:rPr>
      <w:rFonts w:ascii="Calibri Light" w:hAnsi="Calibri Light" w:eastAsia="华文仿宋"/>
      <w:sz w:val="28"/>
      <w:szCs w:val="28"/>
    </w:rPr>
  </w:style>
  <w:style w:type="paragraph" w:customStyle="1" w:styleId="51">
    <w:name w:val="※正文（缩进2）"/>
    <w:basedOn w:val="40"/>
    <w:qFormat/>
    <w:uiPriority w:val="0"/>
    <w:pPr>
      <w:ind w:firstLine="200" w:firstLineChars="200"/>
    </w:pPr>
  </w:style>
  <w:style w:type="paragraph" w:customStyle="1" w:styleId="52">
    <w:name w:val="※正文（缩进4）"/>
    <w:basedOn w:val="40"/>
    <w:qFormat/>
    <w:uiPriority w:val="0"/>
    <w:pPr>
      <w:ind w:firstLine="400" w:firstLineChars="400"/>
    </w:pPr>
  </w:style>
  <w:style w:type="character" w:customStyle="1" w:styleId="53">
    <w:name w:val="日期 Char"/>
    <w:basedOn w:val="26"/>
    <w:link w:val="15"/>
    <w:semiHidden/>
    <w:qFormat/>
    <w:uiPriority w:val="99"/>
    <w:rPr>
      <w:rFonts w:ascii="华文仿宋" w:hAnsi="华文仿宋" w:eastAsia="华文仿宋"/>
      <w:sz w:val="28"/>
      <w:szCs w:val="28"/>
    </w:rPr>
  </w:style>
  <w:style w:type="character" w:customStyle="1" w:styleId="54">
    <w:name w:val="页眉 Char"/>
    <w:basedOn w:val="26"/>
    <w:link w:val="18"/>
    <w:qFormat/>
    <w:uiPriority w:val="0"/>
    <w:rPr>
      <w:rFonts w:ascii="华文仿宋" w:hAnsi="华文仿宋" w:eastAsia="华文仿宋"/>
      <w:sz w:val="18"/>
      <w:szCs w:val="18"/>
    </w:rPr>
  </w:style>
  <w:style w:type="character" w:customStyle="1" w:styleId="55">
    <w:name w:val="页脚 Char"/>
    <w:basedOn w:val="26"/>
    <w:link w:val="17"/>
    <w:qFormat/>
    <w:uiPriority w:val="99"/>
    <w:rPr>
      <w:rFonts w:ascii="华文仿宋" w:hAnsi="华文仿宋" w:eastAsia="华文仿宋"/>
      <w:sz w:val="18"/>
      <w:szCs w:val="18"/>
    </w:rPr>
  </w:style>
  <w:style w:type="character" w:customStyle="1" w:styleId="56">
    <w:name w:val="标题 1 Char"/>
    <w:basedOn w:val="26"/>
    <w:link w:val="2"/>
    <w:qFormat/>
    <w:uiPriority w:val="9"/>
    <w:rPr>
      <w:rFonts w:ascii="Calibri" w:hAnsi="Calibri" w:eastAsia="黑体"/>
      <w:bCs/>
      <w:kern w:val="36"/>
      <w:sz w:val="32"/>
      <w:szCs w:val="32"/>
    </w:rPr>
  </w:style>
  <w:style w:type="character" w:customStyle="1" w:styleId="57">
    <w:name w:val="标题 2 Char"/>
    <w:basedOn w:val="26"/>
    <w:link w:val="3"/>
    <w:qFormat/>
    <w:uiPriority w:val="9"/>
    <w:rPr>
      <w:rFonts w:ascii="Calibri" w:hAnsi="Calibri" w:eastAsia="黑体" w:cstheme="majorBidi"/>
      <w:bCs/>
      <w:iCs/>
      <w:kern w:val="32"/>
      <w:sz w:val="28"/>
      <w:szCs w:val="28"/>
    </w:rPr>
  </w:style>
  <w:style w:type="character" w:customStyle="1" w:styleId="58">
    <w:name w:val="标题 3 Char"/>
    <w:basedOn w:val="26"/>
    <w:link w:val="4"/>
    <w:qFormat/>
    <w:uiPriority w:val="9"/>
    <w:rPr>
      <w:rFonts w:ascii="Calibri Light" w:hAnsi="Calibri Light" w:eastAsia="宋体"/>
      <w:b/>
      <w:bCs/>
      <w:kern w:val="30"/>
      <w:sz w:val="24"/>
      <w:szCs w:val="26"/>
    </w:rPr>
  </w:style>
  <w:style w:type="character" w:customStyle="1" w:styleId="59">
    <w:name w:val="标题 4 Char"/>
    <w:basedOn w:val="26"/>
    <w:link w:val="5"/>
    <w:semiHidden/>
    <w:qFormat/>
    <w:uiPriority w:val="9"/>
    <w:rPr>
      <w:rFonts w:cstheme="majorBidi"/>
      <w:b/>
      <w:bCs/>
      <w:sz w:val="28"/>
      <w:szCs w:val="28"/>
    </w:rPr>
  </w:style>
  <w:style w:type="character" w:customStyle="1" w:styleId="60">
    <w:name w:val="标题 5 Char"/>
    <w:basedOn w:val="26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61">
    <w:name w:val="标题 6 Char"/>
    <w:basedOn w:val="26"/>
    <w:link w:val="7"/>
    <w:semiHidden/>
    <w:qFormat/>
    <w:uiPriority w:val="9"/>
    <w:rPr>
      <w:rFonts w:cstheme="majorBidi"/>
      <w:b/>
      <w:bCs/>
    </w:rPr>
  </w:style>
  <w:style w:type="character" w:customStyle="1" w:styleId="62">
    <w:name w:val="标题 7 Char"/>
    <w:basedOn w:val="26"/>
    <w:link w:val="8"/>
    <w:semiHidden/>
    <w:qFormat/>
    <w:uiPriority w:val="9"/>
    <w:rPr>
      <w:sz w:val="24"/>
      <w:szCs w:val="24"/>
    </w:rPr>
  </w:style>
  <w:style w:type="character" w:customStyle="1" w:styleId="63">
    <w:name w:val="标题 8 Char"/>
    <w:basedOn w:val="26"/>
    <w:link w:val="9"/>
    <w:semiHidden/>
    <w:qFormat/>
    <w:uiPriority w:val="9"/>
    <w:rPr>
      <w:rFonts w:cstheme="majorBidi"/>
      <w:i/>
      <w:iCs/>
      <w:sz w:val="24"/>
      <w:szCs w:val="24"/>
    </w:rPr>
  </w:style>
  <w:style w:type="character" w:customStyle="1" w:styleId="64">
    <w:name w:val="标题 9 Char"/>
    <w:basedOn w:val="26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65">
    <w:name w:val="标题 Char"/>
    <w:basedOn w:val="26"/>
    <w:link w:val="22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66">
    <w:name w:val="副标题 Char"/>
    <w:basedOn w:val="26"/>
    <w:link w:val="20"/>
    <w:qFormat/>
    <w:uiPriority w:val="11"/>
    <w:rPr>
      <w:rFonts w:ascii="Calibri" w:hAnsi="Calibri" w:eastAsia="黑体" w:cstheme="majorBidi"/>
      <w:sz w:val="32"/>
      <w:szCs w:val="24"/>
    </w:rPr>
  </w:style>
  <w:style w:type="paragraph" w:styleId="67">
    <w:name w:val="No Spacing"/>
    <w:basedOn w:val="1"/>
    <w:qFormat/>
    <w:uiPriority w:val="1"/>
    <w:rPr>
      <w:szCs w:val="32"/>
    </w:rPr>
  </w:style>
  <w:style w:type="paragraph" w:styleId="68">
    <w:name w:val="List Paragraph"/>
    <w:basedOn w:val="1"/>
    <w:qFormat/>
    <w:uiPriority w:val="0"/>
    <w:pPr>
      <w:ind w:left="720"/>
      <w:contextualSpacing/>
    </w:pPr>
  </w:style>
  <w:style w:type="paragraph" w:styleId="69">
    <w:name w:val="Quote"/>
    <w:basedOn w:val="1"/>
    <w:next w:val="1"/>
    <w:link w:val="70"/>
    <w:qFormat/>
    <w:uiPriority w:val="29"/>
    <w:rPr>
      <w:i/>
    </w:rPr>
  </w:style>
  <w:style w:type="character" w:customStyle="1" w:styleId="70">
    <w:name w:val="引用 Char"/>
    <w:basedOn w:val="26"/>
    <w:link w:val="69"/>
    <w:qFormat/>
    <w:uiPriority w:val="29"/>
    <w:rPr>
      <w:i/>
      <w:sz w:val="24"/>
      <w:szCs w:val="24"/>
    </w:rPr>
  </w:style>
  <w:style w:type="paragraph" w:styleId="71">
    <w:name w:val="Intense Quote"/>
    <w:basedOn w:val="1"/>
    <w:next w:val="1"/>
    <w:link w:val="72"/>
    <w:qFormat/>
    <w:uiPriority w:val="30"/>
    <w:pPr>
      <w:ind w:left="720" w:right="720"/>
    </w:pPr>
    <w:rPr>
      <w:b/>
      <w:i/>
      <w:szCs w:val="22"/>
    </w:rPr>
  </w:style>
  <w:style w:type="character" w:customStyle="1" w:styleId="72">
    <w:name w:val="明显引用 Char"/>
    <w:basedOn w:val="26"/>
    <w:link w:val="71"/>
    <w:qFormat/>
    <w:uiPriority w:val="30"/>
    <w:rPr>
      <w:b/>
      <w:i/>
      <w:sz w:val="24"/>
    </w:rPr>
  </w:style>
  <w:style w:type="character" w:customStyle="1" w:styleId="73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4">
    <w:name w:val="Intense Emphasis"/>
    <w:basedOn w:val="26"/>
    <w:qFormat/>
    <w:uiPriority w:val="21"/>
    <w:rPr>
      <w:b/>
      <w:i/>
      <w:sz w:val="24"/>
      <w:szCs w:val="24"/>
      <w:u w:val="single"/>
    </w:rPr>
  </w:style>
  <w:style w:type="character" w:customStyle="1" w:styleId="75">
    <w:name w:val="Subtle Reference"/>
    <w:basedOn w:val="26"/>
    <w:qFormat/>
    <w:uiPriority w:val="31"/>
    <w:rPr>
      <w:sz w:val="24"/>
      <w:szCs w:val="24"/>
      <w:u w:val="single"/>
    </w:rPr>
  </w:style>
  <w:style w:type="character" w:customStyle="1" w:styleId="76">
    <w:name w:val="Intense Reference"/>
    <w:basedOn w:val="26"/>
    <w:qFormat/>
    <w:uiPriority w:val="32"/>
    <w:rPr>
      <w:b/>
      <w:sz w:val="24"/>
      <w:u w:val="single"/>
    </w:rPr>
  </w:style>
  <w:style w:type="character" w:customStyle="1" w:styleId="77">
    <w:name w:val="Book Title"/>
    <w:basedOn w:val="2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78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79">
    <w:name w:val="批注框文本 Char"/>
    <w:basedOn w:val="26"/>
    <w:link w:val="16"/>
    <w:semiHidden/>
    <w:qFormat/>
    <w:uiPriority w:val="99"/>
    <w:rPr>
      <w:sz w:val="18"/>
      <w:szCs w:val="18"/>
    </w:rPr>
  </w:style>
  <w:style w:type="character" w:customStyle="1" w:styleId="80">
    <w:name w:val="批注文字 Char"/>
    <w:basedOn w:val="26"/>
    <w:link w:val="13"/>
    <w:qFormat/>
    <w:uiPriority w:val="99"/>
    <w:rPr>
      <w:rFonts w:ascii="Calibri Light" w:hAnsi="Calibri Light" w:eastAsia="华文仿宋" w:cs="Calibri Light"/>
      <w:kern w:val="2"/>
      <w:sz w:val="28"/>
      <w:szCs w:val="28"/>
    </w:rPr>
  </w:style>
  <w:style w:type="paragraph" w:customStyle="1" w:styleId="81">
    <w:name w:val="@正文"/>
    <w:basedOn w:val="40"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paragraph" w:customStyle="1" w:styleId="82">
    <w:name w:val="@一级小标题"/>
    <w:basedOn w:val="1"/>
    <w:next w:val="81"/>
    <w:qFormat/>
    <w:uiPriority w:val="0"/>
    <w:pPr>
      <w:keepNext/>
      <w:spacing w:before="120" w:after="60"/>
      <w:outlineLvl w:val="2"/>
    </w:pPr>
    <w:rPr>
      <w:rFonts w:ascii="Calibri" w:hAnsi="Calibri" w:eastAsia="黑体"/>
      <w:kern w:val="28"/>
      <w:sz w:val="28"/>
    </w:rPr>
  </w:style>
  <w:style w:type="paragraph" w:customStyle="1" w:styleId="83">
    <w:name w:val="@标题"/>
    <w:basedOn w:val="1"/>
    <w:next w:val="81"/>
    <w:qFormat/>
    <w:uiPriority w:val="0"/>
    <w:pPr>
      <w:keepNext/>
      <w:spacing w:before="50" w:beforeLines="50" w:after="50" w:afterLines="50"/>
      <w:jc w:val="center"/>
      <w:outlineLvl w:val="1"/>
    </w:pPr>
    <w:rPr>
      <w:rFonts w:ascii="Calibri" w:hAnsi="Calibri" w:eastAsia="黑体"/>
      <w:kern w:val="32"/>
      <w:sz w:val="32"/>
    </w:rPr>
  </w:style>
  <w:style w:type="table" w:customStyle="1" w:styleId="84">
    <w:name w:val="网格型1"/>
    <w:basedOn w:val="24"/>
    <w:qFormat/>
    <w:uiPriority w:val="39"/>
    <w:pPr>
      <w:ind w:firstLine="200"/>
    </w:pPr>
    <w:rPr>
      <w:rFonts w:ascii="Calibri Light" w:hAnsi="Calibri Light" w:eastAsia="华文仿宋"/>
      <w:kern w:val="2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">
    <w:name w:val="页眉 Char1"/>
    <w:basedOn w:val="26"/>
    <w:semiHidden/>
    <w:qFormat/>
    <w:uiPriority w:val="99"/>
    <w:rPr>
      <w:rFonts w:cs="Calibri Light"/>
      <w:sz w:val="18"/>
      <w:szCs w:val="18"/>
    </w:rPr>
  </w:style>
  <w:style w:type="character" w:customStyle="1" w:styleId="86">
    <w:name w:val="页脚 Char1"/>
    <w:basedOn w:val="26"/>
    <w:semiHidden/>
    <w:qFormat/>
    <w:uiPriority w:val="99"/>
    <w:rPr>
      <w:rFonts w:cs="Calibri Light"/>
      <w:sz w:val="18"/>
      <w:szCs w:val="18"/>
    </w:rPr>
  </w:style>
  <w:style w:type="character" w:customStyle="1" w:styleId="87">
    <w:name w:val="批注主题 Char"/>
    <w:basedOn w:val="80"/>
    <w:link w:val="23"/>
    <w:semiHidden/>
    <w:qFormat/>
    <w:uiPriority w:val="99"/>
    <w:rPr>
      <w:rFonts w:ascii="Calibri Light" w:hAnsi="Calibri Light" w:eastAsia="华文仿宋" w:cs="Calibri Light"/>
      <w:b/>
      <w:bCs/>
      <w:kern w:val="2"/>
      <w:sz w:val="28"/>
      <w:szCs w:val="28"/>
    </w:rPr>
  </w:style>
  <w:style w:type="character" w:customStyle="1" w:styleId="88">
    <w:name w:val="文档结构图 Char"/>
    <w:basedOn w:val="26"/>
    <w:link w:val="12"/>
    <w:semiHidden/>
    <w:qFormat/>
    <w:uiPriority w:val="99"/>
    <w:rPr>
      <w:rFonts w:ascii="宋体" w:hAnsi="Calibri Light" w:eastAsia="宋体" w:cs="Calibri Light"/>
      <w:kern w:val="2"/>
      <w:sz w:val="18"/>
      <w:szCs w:val="18"/>
    </w:rPr>
  </w:style>
  <w:style w:type="character" w:styleId="89">
    <w:name w:val="Placeholder Text"/>
    <w:basedOn w:val="26"/>
    <w:semiHidden/>
    <w:qFormat/>
    <w:uiPriority w:val="99"/>
    <w:rPr>
      <w:color w:val="808080"/>
    </w:rPr>
  </w:style>
  <w:style w:type="table" w:customStyle="1" w:styleId="90">
    <w:name w:val="网格型11"/>
    <w:basedOn w:val="24"/>
    <w:qFormat/>
    <w:uiPriority w:val="39"/>
    <w:pPr>
      <w:ind w:firstLine="200"/>
    </w:pPr>
    <w:rPr>
      <w:rFonts w:ascii="Calibri Light" w:hAnsi="Calibri Light" w:eastAsia="华文仿宋"/>
      <w:kern w:val="2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网格型2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2">
    <w:name w:val="纯文本 Char"/>
    <w:basedOn w:val="26"/>
    <w:link w:val="14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93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4">
    <w:name w:val="明显强调1"/>
    <w:basedOn w:val="26"/>
    <w:qFormat/>
    <w:uiPriority w:val="21"/>
    <w:rPr>
      <w:b/>
      <w:i/>
      <w:sz w:val="24"/>
      <w:szCs w:val="24"/>
      <w:u w:val="single"/>
    </w:rPr>
  </w:style>
  <w:style w:type="character" w:customStyle="1" w:styleId="95">
    <w:name w:val="不明显参考1"/>
    <w:basedOn w:val="26"/>
    <w:qFormat/>
    <w:uiPriority w:val="31"/>
    <w:rPr>
      <w:sz w:val="24"/>
      <w:szCs w:val="24"/>
      <w:u w:val="single"/>
    </w:rPr>
  </w:style>
  <w:style w:type="character" w:customStyle="1" w:styleId="96">
    <w:name w:val="明显参考1"/>
    <w:basedOn w:val="26"/>
    <w:qFormat/>
    <w:uiPriority w:val="32"/>
    <w:rPr>
      <w:b/>
      <w:sz w:val="24"/>
      <w:u w:val="single"/>
    </w:rPr>
  </w:style>
  <w:style w:type="character" w:customStyle="1" w:styleId="97">
    <w:name w:val="书籍标题1"/>
    <w:basedOn w:val="2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98">
    <w:name w:val="TOC 标题1"/>
    <w:basedOn w:val="2"/>
    <w:next w:val="1"/>
    <w:semiHidden/>
    <w:unhideWhenUsed/>
    <w:qFormat/>
    <w:uiPriority w:val="39"/>
    <w:pPr>
      <w:numPr>
        <w:numId w:val="2"/>
      </w:numPr>
      <w:outlineLvl w:val="9"/>
    </w:pPr>
  </w:style>
  <w:style w:type="table" w:customStyle="1" w:styleId="99">
    <w:name w:val="网格型3"/>
    <w:basedOn w:val="24"/>
    <w:qFormat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3&#29256;&#20844;&#24320;&#25307;&#26631;&#25991;&#20214;&#65288;&#36135;&#29289;&#21644;&#26381;&#21153;&#65292;&#26263;&#26631;&#30450;&#35780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5A02-C4B7-4DA3-B9C5-F10ED69C7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2023版公开招标文件（货物和服务，暗标盲评）</Template>
  <Company>Lenovo</Company>
  <Pages>2</Pages>
  <Words>219</Words>
  <Characters>238</Characters>
  <Lines>484</Lines>
  <Paragraphs>136</Paragraphs>
  <TotalTime>0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2025-09-26T09:24:00Z</dcterms:created>
  <dc:creator>admin</dc:creator>
  <cp:lastModifiedBy>亦久亦旧</cp:lastModifiedBy>
  <cp:lastPrinted>2025-11-17T06:59:32Z</cp:lastPrinted>
  <dcterms:modified xsi:type="dcterms:W3CDTF">2025-11-17T06:59:41Z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eyJoZGlkIjoiYWQ2ZTg4ZjJjNDI0YzRiNDdhOGYzM2JlZDAzMWU5MWUiLCJ1c2VySWQiOiIzMDM3ODYwODcifQ==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33B8C2E820654C6D8594AC1CBA3FF6D1_13</vt:lpwstr>
  </property>
</Properties>
</file>