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26AEAD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07390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01D543F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10A708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395AAF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138E07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54E37E98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D804E8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BFA97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5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F4D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1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762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4EA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8A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273F7E1A"/>
    <w:rsid w:val="5E81145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狼狼</cp:lastModifiedBy>
  <cp:lastPrinted>2022-04-11T01:53:00Z</cp:lastPrinted>
  <dcterms:modified xsi:type="dcterms:W3CDTF">2025-11-10T07:37:56Z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102F36D4C10D4D05B8DC5B8882BBCD17_13</vt:lpwstr>
  </property>
</Properties>
</file>